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F6" w:rsidRPr="003C7A1D" w:rsidRDefault="00A92BF6">
      <w:pPr>
        <w:rPr>
          <w:b/>
        </w:rPr>
      </w:pPr>
      <w:r w:rsidRPr="003C7A1D">
        <w:rPr>
          <w:b/>
        </w:rPr>
        <w:t>Citation Handouts</w:t>
      </w:r>
    </w:p>
    <w:p w:rsidR="00A92BF6" w:rsidRDefault="00A92BF6"/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APA In-text Citation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APA Style: General Guidelines for Formatting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APA Reference List—Basic Citation Entries and Examples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Sample MLA Paper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MLA General Guidelines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Integrating Sources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MLA In-text Citation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MLA Style Guidelines—7</w:t>
      </w:r>
      <w:r w:rsidRPr="007D393D">
        <w:rPr>
          <w:sz w:val="20"/>
          <w:szCs w:val="20"/>
          <w:vertAlign w:val="superscript"/>
        </w:rPr>
        <w:t>th</w:t>
      </w:r>
      <w:r w:rsidRPr="007D393D">
        <w:rPr>
          <w:sz w:val="20"/>
          <w:szCs w:val="20"/>
        </w:rPr>
        <w:t xml:space="preserve"> Edition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MLA Works Cited Page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Chicago Style: General Guidelines for Formatting a Paper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Chicago Style Citation: Notes-bibliography Format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 xml:space="preserve">Chicago Style Citation: Author-date Format 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Chicago Style Notes Guideline—15</w:t>
      </w:r>
      <w:r w:rsidRPr="007D393D">
        <w:rPr>
          <w:sz w:val="20"/>
          <w:szCs w:val="20"/>
          <w:vertAlign w:val="superscript"/>
        </w:rPr>
        <w:t>th</w:t>
      </w:r>
      <w:r w:rsidRPr="007D393D">
        <w:rPr>
          <w:sz w:val="20"/>
          <w:szCs w:val="20"/>
        </w:rPr>
        <w:t xml:space="preserve"> Edition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Chicago Style Bibliographic Guideline—15</w:t>
      </w:r>
      <w:r w:rsidRPr="007D393D">
        <w:rPr>
          <w:sz w:val="20"/>
          <w:szCs w:val="20"/>
          <w:vertAlign w:val="superscript"/>
        </w:rPr>
        <w:t>th</w:t>
      </w:r>
      <w:r w:rsidRPr="007D393D">
        <w:rPr>
          <w:sz w:val="20"/>
          <w:szCs w:val="20"/>
        </w:rPr>
        <w:t xml:space="preserve"> Edition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CSE Documentation—Citation-sequence Method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CSE Documentation—Name-year Method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Evaluating Websites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The Pre-Search: Brainstorming Search Terms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To Quote or Not to Quote?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Quotations, Paraphrasing, and Paragraph Development</w:t>
      </w:r>
    </w:p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>
      <w:pPr>
        <w:rPr>
          <w:b/>
        </w:rPr>
      </w:pPr>
    </w:p>
    <w:p w:rsidR="00A92BF6" w:rsidRDefault="00A92BF6">
      <w:pPr>
        <w:rPr>
          <w:b/>
        </w:rPr>
      </w:pPr>
    </w:p>
    <w:p w:rsidR="00A92BF6" w:rsidRDefault="00A92BF6">
      <w:pPr>
        <w:rPr>
          <w:b/>
        </w:rPr>
      </w:pPr>
    </w:p>
    <w:p w:rsidR="00A92BF6" w:rsidRDefault="00A92BF6">
      <w:pPr>
        <w:rPr>
          <w:b/>
        </w:rPr>
      </w:pPr>
    </w:p>
    <w:p w:rsidR="00A92BF6" w:rsidRDefault="00A92BF6">
      <w:pPr>
        <w:rPr>
          <w:b/>
        </w:rPr>
      </w:pPr>
      <w:r>
        <w:rPr>
          <w:b/>
        </w:rPr>
        <w:t>Writing Handouts</w:t>
      </w:r>
    </w:p>
    <w:p w:rsidR="00A92BF6" w:rsidRDefault="00A92BF6">
      <w:pPr>
        <w:rPr>
          <w:b/>
        </w:rPr>
      </w:pP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Clustering/Brainstorming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Invention: Starting the Writing Process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Planning an Essay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Five Paragraph Essay Outline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The Outline Worksheet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The Introductory Paragraph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Thesis Statements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“They Say/I Say:” A Model for Developing Arguments and Thesis Statements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Building a Solid Structure for Your Essay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Tips for Better Paragraphs: The “Burger” Approach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Paragraphing: The MEAL Plan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Connecting Paragraphs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Transitions and Words That Show Logical Relationships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The Conclusion Paragraph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Types of Papers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Techniques for Comparison/Contrast Essay Writing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Personal Statement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What Does My Professor Really Want?: Some General Guidelines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Logos, Ethos, and Pathos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 xml:space="preserve">Logical Fallacies: Short Cuts in Logic 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 xml:space="preserve">Common Logical Fallacies: A Quick Naming Reference  </w:t>
      </w:r>
    </w:p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/>
    <w:p w:rsidR="00A92BF6" w:rsidRDefault="00A92BF6">
      <w:pPr>
        <w:rPr>
          <w:b/>
        </w:rPr>
      </w:pPr>
    </w:p>
    <w:p w:rsidR="00A92BF6" w:rsidRDefault="00A92BF6">
      <w:pPr>
        <w:rPr>
          <w:b/>
        </w:rPr>
      </w:pPr>
    </w:p>
    <w:p w:rsidR="00A92BF6" w:rsidRDefault="00A92BF6">
      <w:pPr>
        <w:rPr>
          <w:b/>
        </w:rPr>
      </w:pPr>
    </w:p>
    <w:p w:rsidR="00A92BF6" w:rsidRDefault="00A92BF6">
      <w:pPr>
        <w:rPr>
          <w:b/>
        </w:rPr>
      </w:pPr>
    </w:p>
    <w:p w:rsidR="00A92BF6" w:rsidRDefault="00A92BF6">
      <w:pPr>
        <w:rPr>
          <w:b/>
        </w:rPr>
      </w:pPr>
      <w:r>
        <w:rPr>
          <w:b/>
        </w:rPr>
        <w:t xml:space="preserve"> Grammar Handouts</w:t>
      </w:r>
    </w:p>
    <w:p w:rsidR="00A92BF6" w:rsidRDefault="00A92BF6">
      <w:pPr>
        <w:rPr>
          <w:b/>
        </w:rPr>
      </w:pP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Identifying Simple, Compound, and Complex Sentences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Improving Sentence Clarity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“Paramedic Method:” How to Make Sentences Clear and Concise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Punctuation Patterns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Punctuation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Taking the Mystery Out of Semi-colons, Colons, and Dashes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Commas for the Timid and Brave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Guidelines for Article Usage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Articles: Flow Chart and Guidelines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Articles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A Primer for Participles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Ways to Memorize the Joining Words: Know Your Conjunctions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Words Used to Coordinate, Subordinate, and Co-relate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Some Helpful Word Lists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Learning to Find Sentence Boundary Errors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Relative Clauses, Appositives, and Participles: An Overview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Using Relative Clauses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Restrictive and Non-restrictive Modifiers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Verb Tenses Chart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Verb Tenses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Prepositional Phrases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Prepositions</w:t>
      </w:r>
    </w:p>
    <w:p w:rsidR="00A92BF6" w:rsidRPr="007D393D" w:rsidRDefault="00A92BF6">
      <w:pPr>
        <w:rPr>
          <w:sz w:val="20"/>
          <w:szCs w:val="20"/>
        </w:rPr>
      </w:pPr>
      <w:r w:rsidRPr="007D393D">
        <w:rPr>
          <w:sz w:val="20"/>
          <w:szCs w:val="20"/>
        </w:rPr>
        <w:t>Parallelism</w:t>
      </w:r>
    </w:p>
    <w:p w:rsidR="00A92BF6" w:rsidRPr="00100B9D" w:rsidRDefault="00A92BF6"/>
    <w:sectPr w:rsidR="00A92BF6" w:rsidRPr="00100B9D" w:rsidSect="003C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A1D"/>
    <w:rsid w:val="000C66C8"/>
    <w:rsid w:val="00100B9D"/>
    <w:rsid w:val="003C6CA0"/>
    <w:rsid w:val="003C7A1D"/>
    <w:rsid w:val="003F181E"/>
    <w:rsid w:val="0047762A"/>
    <w:rsid w:val="007D393D"/>
    <w:rsid w:val="00A92BF6"/>
    <w:rsid w:val="00AD30E5"/>
    <w:rsid w:val="00E041DA"/>
    <w:rsid w:val="00ED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2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344</Words>
  <Characters>1964</Characters>
  <Application>Microsoft Office Outlook</Application>
  <DocSecurity>0</DocSecurity>
  <Lines>0</Lines>
  <Paragraphs>0</Paragraphs>
  <ScaleCrop>false</ScaleCrop>
  <Company>Mt. San Antonio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Citation Handouts</dc:title>
  <dc:subject/>
  <dc:creator>color</dc:creator>
  <cp:keywords/>
  <dc:description/>
  <cp:lastModifiedBy>etyson</cp:lastModifiedBy>
  <cp:revision>2</cp:revision>
  <cp:lastPrinted>2010-08-05T18:42:00Z</cp:lastPrinted>
  <dcterms:created xsi:type="dcterms:W3CDTF">2010-08-17T19:07:00Z</dcterms:created>
  <dcterms:modified xsi:type="dcterms:W3CDTF">2010-08-17T19:07:00Z</dcterms:modified>
</cp:coreProperties>
</file>