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3D24" w14:textId="77777777" w:rsidR="00A715DD" w:rsidRDefault="00A715DD" w:rsidP="009402F2"/>
    <w:tbl>
      <w:tblPr>
        <w:tblW w:w="5000" w:type="pct"/>
        <w:tblLook w:val="0600" w:firstRow="0" w:lastRow="0" w:firstColumn="0" w:lastColumn="0" w:noHBand="1" w:noVBand="1"/>
      </w:tblPr>
      <w:tblGrid>
        <w:gridCol w:w="7920"/>
        <w:gridCol w:w="2345"/>
        <w:gridCol w:w="2695"/>
      </w:tblGrid>
      <w:tr w:rsidR="00A730ED" w14:paraId="21B0428A" w14:textId="77777777" w:rsidTr="005572B2">
        <w:trPr>
          <w:trHeight w:val="1440"/>
        </w:trPr>
        <w:tc>
          <w:tcPr>
            <w:tcW w:w="7920" w:type="dxa"/>
          </w:tcPr>
          <w:p w14:paraId="3AFA83B7" w14:textId="40CFC094" w:rsidR="00A730ED" w:rsidRPr="00D50C6C" w:rsidRDefault="005572B2" w:rsidP="00D50C6C">
            <w:pPr>
              <w:pStyle w:val="Title"/>
            </w:pPr>
            <w:r>
              <w:t>Natural Sciences Division</w:t>
            </w:r>
          </w:p>
        </w:tc>
        <w:tc>
          <w:tcPr>
            <w:tcW w:w="2345" w:type="dxa"/>
          </w:tcPr>
          <w:p w14:paraId="6D16EA32" w14:textId="70AD832D" w:rsidR="00A730ED" w:rsidRPr="00A730ED" w:rsidRDefault="00A730ED" w:rsidP="005572B2">
            <w:pPr>
              <w:pStyle w:val="Heading5"/>
              <w:jc w:val="left"/>
            </w:pPr>
          </w:p>
        </w:tc>
        <w:tc>
          <w:tcPr>
            <w:tcW w:w="2695" w:type="dxa"/>
          </w:tcPr>
          <w:p w14:paraId="232370EF" w14:textId="64ECEF84" w:rsidR="00A730ED" w:rsidRDefault="00A730ED" w:rsidP="00D83CBD">
            <w:pPr>
              <w:spacing w:after="120"/>
              <w:ind w:left="-108"/>
              <w:contextualSpacing/>
              <w:jc w:val="right"/>
              <w:rPr>
                <w:rFonts w:asciiTheme="majorHAnsi" w:hAnsiTheme="majorHAnsi"/>
              </w:rPr>
            </w:pPr>
          </w:p>
        </w:tc>
      </w:tr>
    </w:tbl>
    <w:p w14:paraId="01F56714" w14:textId="7015D08B" w:rsidR="00847A6C" w:rsidRPr="002102C7" w:rsidRDefault="002102C7">
      <w:pPr>
        <w:rPr>
          <w:rFonts w:asciiTheme="majorHAnsi" w:hAnsiTheme="majorHAnsi" w:cstheme="majorHAnsi"/>
          <w:bCs/>
          <w:color w:val="4472C4" w:themeColor="accent1"/>
          <w:sz w:val="36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02C7">
        <w:rPr>
          <w:rFonts w:asciiTheme="majorHAnsi" w:hAnsiTheme="majorHAnsi" w:cstheme="majorHAnsi"/>
          <w:bCs/>
          <w:color w:val="4472C4" w:themeColor="accent1"/>
          <w:sz w:val="36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ADJUNCT SPACES</w:t>
      </w:r>
    </w:p>
    <w:p w14:paraId="3E800D8F" w14:textId="77777777" w:rsidR="006B3378" w:rsidRPr="002102C7" w:rsidRDefault="006B3378">
      <w:pPr>
        <w:rPr>
          <w:sz w:val="6"/>
          <w:szCs w:val="2"/>
        </w:rPr>
      </w:pPr>
    </w:p>
    <w:tbl>
      <w:tblPr>
        <w:tblW w:w="4005" w:type="pct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</w:tblPr>
      <w:tblGrid>
        <w:gridCol w:w="1373"/>
        <w:gridCol w:w="1417"/>
        <w:gridCol w:w="990"/>
        <w:gridCol w:w="6601"/>
      </w:tblGrid>
      <w:tr w:rsidR="005572B2" w14:paraId="3A445401" w14:textId="77777777" w:rsidTr="007B1188">
        <w:trPr>
          <w:trHeight w:val="432"/>
        </w:trPr>
        <w:tc>
          <w:tcPr>
            <w:tcW w:w="1373" w:type="dxa"/>
            <w:shd w:val="clear" w:color="auto" w:fill="2E74B5" w:themeFill="accent5" w:themeFillShade="BF"/>
            <w:vAlign w:val="center"/>
          </w:tcPr>
          <w:p w14:paraId="4C930CCF" w14:textId="7D7AF061" w:rsidR="005572B2" w:rsidRPr="00E80F00" w:rsidRDefault="005572B2" w:rsidP="006B3378">
            <w:pPr>
              <w:pStyle w:val="Heading2"/>
            </w:pPr>
            <w:sdt>
              <w:sdtPr>
                <w:id w:val="-30108954"/>
                <w:placeholder>
                  <w:docPart w:val="47F20EC683C348FCBFBFEC3118A3CE55"/>
                </w:placeholder>
                <w15:appearance w15:val="hidden"/>
              </w:sdtPr>
              <w:sdtContent>
                <w:r>
                  <w:t>Building</w:t>
                </w:r>
              </w:sdtContent>
            </w:sdt>
          </w:p>
        </w:tc>
        <w:tc>
          <w:tcPr>
            <w:tcW w:w="1417" w:type="dxa"/>
            <w:shd w:val="clear" w:color="auto" w:fill="2E74B5" w:themeFill="accent5" w:themeFillShade="BF"/>
            <w:vAlign w:val="center"/>
          </w:tcPr>
          <w:p w14:paraId="405F4D8C" w14:textId="158DDFD3" w:rsidR="005572B2" w:rsidRPr="00E80F00" w:rsidRDefault="005572B2" w:rsidP="006B3378">
            <w:pPr>
              <w:pStyle w:val="Heading2"/>
            </w:pPr>
            <w:r>
              <w:t>Room</w:t>
            </w:r>
          </w:p>
        </w:tc>
        <w:tc>
          <w:tcPr>
            <w:tcW w:w="990" w:type="dxa"/>
            <w:shd w:val="clear" w:color="auto" w:fill="2E74B5" w:themeFill="accent5" w:themeFillShade="BF"/>
            <w:vAlign w:val="center"/>
          </w:tcPr>
          <w:p w14:paraId="232EC05D" w14:textId="4C084C34" w:rsidR="005572B2" w:rsidRPr="00E80F00" w:rsidRDefault="005572B2" w:rsidP="006B3378">
            <w:pPr>
              <w:pStyle w:val="Heading2"/>
            </w:pPr>
            <w:sdt>
              <w:sdtPr>
                <w:id w:val="1722173201"/>
                <w:placeholder>
                  <w:docPart w:val="1FD9EE3AE7B04CFCA1D162D38F2B4BA0"/>
                </w:placeholder>
                <w15:appearance w15:val="hidden"/>
              </w:sdtPr>
              <w:sdtContent>
                <w:r>
                  <w:t>Ext.</w:t>
                </w:r>
              </w:sdtContent>
            </w:sdt>
          </w:p>
        </w:tc>
        <w:tc>
          <w:tcPr>
            <w:tcW w:w="6601" w:type="dxa"/>
            <w:shd w:val="clear" w:color="auto" w:fill="2E74B5" w:themeFill="accent5" w:themeFillShade="BF"/>
            <w:vAlign w:val="center"/>
          </w:tcPr>
          <w:p w14:paraId="539674B8" w14:textId="0EFEA4B0" w:rsidR="005572B2" w:rsidRPr="00E80F00" w:rsidRDefault="005572B2" w:rsidP="006B3378">
            <w:pPr>
              <w:pStyle w:val="Heading2"/>
            </w:pPr>
            <w:r>
              <w:t>notes</w:t>
            </w:r>
          </w:p>
        </w:tc>
      </w:tr>
      <w:tr w:rsidR="005572B2" w14:paraId="2F37E075" w14:textId="77777777" w:rsidTr="007B1188">
        <w:trPr>
          <w:trHeight w:val="720"/>
        </w:trPr>
        <w:tc>
          <w:tcPr>
            <w:tcW w:w="1373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A578327" w14:textId="2F16DB8B" w:rsidR="005572B2" w:rsidRPr="00CC7AAD" w:rsidRDefault="005572B2" w:rsidP="005572B2">
            <w:pPr>
              <w:jc w:val="right"/>
            </w:pPr>
            <w:sdt>
              <w:sdtPr>
                <w:id w:val="-1425419883"/>
                <w:placeholder>
                  <w:docPart w:val="90D994AC49DC4C33BFE363DAF3AD6DB7"/>
                </w:placeholder>
                <w15:appearance w15:val="hidden"/>
              </w:sdtPr>
              <w:sdtContent>
                <w:r>
                  <w:t>7</w:t>
                </w:r>
              </w:sdtContent>
            </w:sdt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A4F5260" w14:textId="4B3AD7CB" w:rsidR="005572B2" w:rsidRPr="00CC7AAD" w:rsidRDefault="005572B2" w:rsidP="006B3378">
            <w:r>
              <w:t xml:space="preserve"> 2108E</w:t>
            </w:r>
          </w:p>
        </w:tc>
        <w:tc>
          <w:tcPr>
            <w:tcW w:w="99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017F33C" w14:textId="77777777" w:rsidR="005572B2" w:rsidRPr="00CC7AAD" w:rsidRDefault="005572B2" w:rsidP="006B3378">
            <w:r>
              <w:t xml:space="preserve"> </w:t>
            </w:r>
          </w:p>
        </w:tc>
        <w:tc>
          <w:tcPr>
            <w:tcW w:w="6601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1DB0DC8" w14:textId="77777777" w:rsidR="005572B2" w:rsidRPr="00CC7AAD" w:rsidRDefault="005572B2" w:rsidP="006B3378">
            <w:r>
              <w:t xml:space="preserve"> </w:t>
            </w:r>
          </w:p>
        </w:tc>
      </w:tr>
      <w:tr w:rsidR="005572B2" w14:paraId="4759D4DA" w14:textId="77777777" w:rsidTr="007B1188">
        <w:trPr>
          <w:trHeight w:val="720"/>
        </w:trPr>
        <w:tc>
          <w:tcPr>
            <w:tcW w:w="137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DAAC62B" w14:textId="39D0F362" w:rsidR="005572B2" w:rsidRPr="00CC7AAD" w:rsidRDefault="005572B2" w:rsidP="005572B2">
            <w:pPr>
              <w:jc w:val="right"/>
            </w:pPr>
            <w:sdt>
              <w:sdtPr>
                <w:id w:val="-945923633"/>
                <w:placeholder>
                  <w:docPart w:val="5FE28FFC05A5468ABEBC2AE137213894"/>
                </w:placeholder>
                <w15:appearance w15:val="hidden"/>
              </w:sdtPr>
              <w:sdtContent>
                <w:r>
                  <w:t>11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B81150B" w14:textId="1D336FF5" w:rsidR="005572B2" w:rsidRPr="006D07FB" w:rsidRDefault="005572B2" w:rsidP="006B3378">
            <w:r>
              <w:t>2115B</w:t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113464" w14:textId="77777777" w:rsidR="005572B2" w:rsidRPr="006D07FB" w:rsidRDefault="005572B2" w:rsidP="006B3378"/>
        </w:tc>
        <w:tc>
          <w:tcPr>
            <w:tcW w:w="66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913C1A8" w14:textId="77777777" w:rsidR="005572B2" w:rsidRPr="006D07FB" w:rsidRDefault="005572B2" w:rsidP="006B3378"/>
        </w:tc>
      </w:tr>
      <w:tr w:rsidR="005572B2" w14:paraId="20ED6590" w14:textId="77777777" w:rsidTr="007B1188">
        <w:trPr>
          <w:trHeight w:val="720"/>
        </w:trPr>
        <w:tc>
          <w:tcPr>
            <w:tcW w:w="137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478A75" w14:textId="0C29457B" w:rsidR="005572B2" w:rsidRPr="00CC7AAD" w:rsidRDefault="005572B2" w:rsidP="005572B2">
            <w:pPr>
              <w:jc w:val="right"/>
            </w:pPr>
            <w:sdt>
              <w:sdtPr>
                <w:id w:val="862021654"/>
                <w:placeholder>
                  <w:docPart w:val="F746C8E7F0274550BE4F85F9D993745E"/>
                </w:placeholder>
                <w15:appearance w15:val="hidden"/>
              </w:sdtPr>
              <w:sdtContent>
                <w:r>
                  <w:t>60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F978D7C" w14:textId="11900159" w:rsidR="005572B2" w:rsidRPr="006D07FB" w:rsidRDefault="005572B2" w:rsidP="006B3378">
            <w:r>
              <w:t>1402</w:t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41BA5DD" w14:textId="77777777" w:rsidR="005572B2" w:rsidRPr="006D07FB" w:rsidRDefault="005572B2" w:rsidP="006B3378"/>
        </w:tc>
        <w:tc>
          <w:tcPr>
            <w:tcW w:w="66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3B6E4A1" w14:textId="77777777" w:rsidR="005572B2" w:rsidRPr="006D07FB" w:rsidRDefault="005572B2" w:rsidP="006B3378"/>
        </w:tc>
      </w:tr>
      <w:tr w:rsidR="005572B2" w14:paraId="6F2085AD" w14:textId="77777777" w:rsidTr="007B1188">
        <w:trPr>
          <w:trHeight w:val="720"/>
        </w:trPr>
        <w:tc>
          <w:tcPr>
            <w:tcW w:w="137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5DFD0F" w14:textId="6617828A" w:rsidR="005572B2" w:rsidRPr="00CC7AAD" w:rsidRDefault="005572B2" w:rsidP="005572B2">
            <w:pPr>
              <w:jc w:val="right"/>
            </w:pPr>
            <w:sdt>
              <w:sdtPr>
                <w:id w:val="293794699"/>
                <w:placeholder>
                  <w:docPart w:val="9C0B4C17F7C3412B9637E503B6F04DBA"/>
                </w:placeholder>
                <w15:appearance w15:val="hidden"/>
              </w:sdtPr>
              <w:sdtContent>
                <w:r>
                  <w:t>60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C207B0" w14:textId="137A2094" w:rsidR="005572B2" w:rsidRPr="006D07FB" w:rsidRDefault="005572B2" w:rsidP="006B3378">
            <w:r>
              <w:t>2404</w:t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AD993E" w14:textId="5E547ABA" w:rsidR="005572B2" w:rsidRPr="006D07FB" w:rsidRDefault="001C7AF3" w:rsidP="006B3378">
            <w:r>
              <w:t>x4218</w:t>
            </w:r>
          </w:p>
        </w:tc>
        <w:tc>
          <w:tcPr>
            <w:tcW w:w="66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ADCC31B" w14:textId="77777777" w:rsidR="005572B2" w:rsidRPr="006D07FB" w:rsidRDefault="005572B2" w:rsidP="006B3378"/>
        </w:tc>
      </w:tr>
      <w:tr w:rsidR="005572B2" w14:paraId="2005305F" w14:textId="77777777" w:rsidTr="007B1188">
        <w:trPr>
          <w:trHeight w:val="720"/>
        </w:trPr>
        <w:tc>
          <w:tcPr>
            <w:tcW w:w="137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B53CC7" w14:textId="0EE97E4F" w:rsidR="005572B2" w:rsidRPr="00CC7AAD" w:rsidRDefault="005572B2" w:rsidP="005572B2">
            <w:pPr>
              <w:jc w:val="right"/>
            </w:pPr>
            <w:sdt>
              <w:sdtPr>
                <w:id w:val="1335114937"/>
                <w:placeholder>
                  <w:docPart w:val="1ABF2A4315ED410A9F84F6443FD34D6B"/>
                </w:placeholder>
                <w15:appearance w15:val="hidden"/>
              </w:sdtPr>
              <w:sdtContent>
                <w:r>
                  <w:t>60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CE96CBE" w14:textId="3B7A9A4F" w:rsidR="005572B2" w:rsidRPr="006D07FB" w:rsidRDefault="005572B2" w:rsidP="006B3378">
            <w:r>
              <w:t>3619</w:t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FD95AE" w14:textId="77777777" w:rsidR="005572B2" w:rsidRPr="006D07FB" w:rsidRDefault="005572B2" w:rsidP="006B3378"/>
        </w:tc>
        <w:tc>
          <w:tcPr>
            <w:tcW w:w="66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8641A30" w14:textId="77777777" w:rsidR="005572B2" w:rsidRPr="006D07FB" w:rsidRDefault="005572B2" w:rsidP="006B3378"/>
        </w:tc>
      </w:tr>
      <w:tr w:rsidR="005572B2" w14:paraId="0F91FA49" w14:textId="77777777" w:rsidTr="007B1188">
        <w:trPr>
          <w:trHeight w:val="720"/>
        </w:trPr>
        <w:tc>
          <w:tcPr>
            <w:tcW w:w="137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21D6AB5" w14:textId="13FE6A08" w:rsidR="005572B2" w:rsidRPr="00CC7AAD" w:rsidRDefault="005572B2" w:rsidP="005572B2">
            <w:pPr>
              <w:jc w:val="right"/>
            </w:pPr>
            <w:sdt>
              <w:sdtPr>
                <w:id w:val="-1672787529"/>
                <w:placeholder>
                  <w:docPart w:val="2982D1FC140845E2B23E8221F3672F17"/>
                </w:placeholder>
                <w15:appearance w15:val="hidden"/>
              </w:sdtPr>
              <w:sdtContent>
                <w:r>
                  <w:t>61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D934C17" w14:textId="75D8EB56" w:rsidR="005572B2" w:rsidRPr="006D07FB" w:rsidRDefault="005572B2" w:rsidP="006B3378">
            <w:r>
              <w:t>1660</w:t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6DAD9E2" w14:textId="40F5ACE7" w:rsidR="005572B2" w:rsidRPr="006D07FB" w:rsidRDefault="002102C7" w:rsidP="006B3378">
            <w:r>
              <w:t>x4443</w:t>
            </w:r>
          </w:p>
        </w:tc>
        <w:tc>
          <w:tcPr>
            <w:tcW w:w="66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4E5A78B" w14:textId="77777777" w:rsidR="005572B2" w:rsidRPr="006D07FB" w:rsidRDefault="005572B2" w:rsidP="006B3378"/>
        </w:tc>
      </w:tr>
      <w:tr w:rsidR="005572B2" w14:paraId="4FE11112" w14:textId="77777777" w:rsidTr="007B1188">
        <w:trPr>
          <w:trHeight w:val="720"/>
        </w:trPr>
        <w:tc>
          <w:tcPr>
            <w:tcW w:w="137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ED9E9E" w14:textId="6555AB19" w:rsidR="005572B2" w:rsidRDefault="005572B2" w:rsidP="005572B2">
            <w:pPr>
              <w:jc w:val="right"/>
            </w:pPr>
            <w:r>
              <w:t>61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0EAD9C1" w14:textId="36F40E5B" w:rsidR="005572B2" w:rsidRPr="006D07FB" w:rsidRDefault="005572B2" w:rsidP="006B3378">
            <w:r>
              <w:t>3209</w:t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B0B075" w14:textId="5203112E" w:rsidR="005572B2" w:rsidRPr="006D07FB" w:rsidRDefault="002102C7" w:rsidP="006B3378">
            <w:r>
              <w:t>x4430</w:t>
            </w:r>
          </w:p>
        </w:tc>
        <w:tc>
          <w:tcPr>
            <w:tcW w:w="66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16E4F33" w14:textId="77777777" w:rsidR="005572B2" w:rsidRPr="006D07FB" w:rsidRDefault="005572B2" w:rsidP="006B3378"/>
        </w:tc>
      </w:tr>
      <w:tr w:rsidR="005572B2" w14:paraId="668DB710" w14:textId="77777777" w:rsidTr="007B1188">
        <w:trPr>
          <w:trHeight w:val="720"/>
        </w:trPr>
        <w:tc>
          <w:tcPr>
            <w:tcW w:w="137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FFA4735" w14:textId="6454C8B7" w:rsidR="005572B2" w:rsidRDefault="005572B2" w:rsidP="005572B2">
            <w:pPr>
              <w:jc w:val="right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F8AA0CF" w14:textId="663E33B5" w:rsidR="005572B2" w:rsidRPr="006D07FB" w:rsidRDefault="005572B2" w:rsidP="006B3378">
            <w:r>
              <w:t>1641</w:t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447F5E6" w14:textId="77777777" w:rsidR="005572B2" w:rsidRPr="006D07FB" w:rsidRDefault="005572B2" w:rsidP="006B3378"/>
        </w:tc>
        <w:tc>
          <w:tcPr>
            <w:tcW w:w="66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B14414" w14:textId="77777777" w:rsidR="005572B2" w:rsidRPr="006D07FB" w:rsidRDefault="005572B2" w:rsidP="006B3378"/>
        </w:tc>
      </w:tr>
      <w:tr w:rsidR="002102C7" w14:paraId="67C7F489" w14:textId="77777777" w:rsidTr="007B1188">
        <w:trPr>
          <w:trHeight w:val="720"/>
        </w:trPr>
        <w:tc>
          <w:tcPr>
            <w:tcW w:w="137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52E4E9F" w14:textId="179560BE" w:rsidR="002102C7" w:rsidRDefault="002102C7" w:rsidP="005572B2">
            <w:pPr>
              <w:jc w:val="right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C8AE2B4" w14:textId="1C2A87F8" w:rsidR="002102C7" w:rsidRDefault="002102C7" w:rsidP="006B3378">
            <w:r>
              <w:t>2301O</w:t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281563" w14:textId="77777777" w:rsidR="002102C7" w:rsidRPr="006D07FB" w:rsidRDefault="002102C7" w:rsidP="006B3378"/>
        </w:tc>
        <w:tc>
          <w:tcPr>
            <w:tcW w:w="66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7C97CDC" w14:textId="77777777" w:rsidR="002102C7" w:rsidRPr="006D07FB" w:rsidRDefault="002102C7" w:rsidP="006B3378"/>
        </w:tc>
      </w:tr>
      <w:tr w:rsidR="005572B2" w14:paraId="3DD15463" w14:textId="77777777" w:rsidTr="007B1188">
        <w:trPr>
          <w:trHeight w:val="720"/>
        </w:trPr>
        <w:tc>
          <w:tcPr>
            <w:tcW w:w="1373" w:type="dxa"/>
            <w:tcBorders>
              <w:top w:val="single" w:sz="4" w:space="0" w:color="D9D9D9" w:themeColor="background1" w:themeShade="D9"/>
            </w:tcBorders>
            <w:vAlign w:val="center"/>
          </w:tcPr>
          <w:p w14:paraId="6E3B7C49" w14:textId="77777777" w:rsidR="005572B2" w:rsidRPr="000A07B2" w:rsidRDefault="005572B2" w:rsidP="006B3378"/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  <w:vAlign w:val="center"/>
          </w:tcPr>
          <w:p w14:paraId="7B1BFE71" w14:textId="77777777" w:rsidR="005572B2" w:rsidRPr="006D07FB" w:rsidRDefault="005572B2" w:rsidP="006B3378"/>
        </w:tc>
        <w:tc>
          <w:tcPr>
            <w:tcW w:w="990" w:type="dxa"/>
            <w:tcBorders>
              <w:top w:val="single" w:sz="4" w:space="0" w:color="D9D9D9" w:themeColor="background1" w:themeShade="D9"/>
            </w:tcBorders>
            <w:vAlign w:val="center"/>
          </w:tcPr>
          <w:p w14:paraId="7BFD340D" w14:textId="77777777" w:rsidR="005572B2" w:rsidRPr="006D07FB" w:rsidRDefault="005572B2" w:rsidP="006B3378"/>
        </w:tc>
        <w:tc>
          <w:tcPr>
            <w:tcW w:w="6601" w:type="dxa"/>
            <w:tcBorders>
              <w:top w:val="single" w:sz="4" w:space="0" w:color="D9D9D9" w:themeColor="background1" w:themeShade="D9"/>
            </w:tcBorders>
            <w:vAlign w:val="center"/>
          </w:tcPr>
          <w:p w14:paraId="3BC2D26E" w14:textId="77777777" w:rsidR="005572B2" w:rsidRPr="006D07FB" w:rsidRDefault="005572B2" w:rsidP="006B3378"/>
        </w:tc>
      </w:tr>
    </w:tbl>
    <w:p w14:paraId="229F33F5" w14:textId="77777777" w:rsidR="009402F2" w:rsidRDefault="009402F2" w:rsidP="002102C7"/>
    <w:sectPr w:rsidR="009402F2" w:rsidSect="002D516D">
      <w:pgSz w:w="15840" w:h="12240" w:orient="landscape"/>
      <w:pgMar w:top="720" w:right="1440" w:bottom="432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D4B9" w14:textId="77777777" w:rsidR="005572B2" w:rsidRDefault="005572B2" w:rsidP="00DF44E4">
      <w:pPr>
        <w:spacing w:line="240" w:lineRule="auto"/>
      </w:pPr>
      <w:r>
        <w:separator/>
      </w:r>
    </w:p>
  </w:endnote>
  <w:endnote w:type="continuationSeparator" w:id="0">
    <w:p w14:paraId="6A975E21" w14:textId="77777777" w:rsidR="005572B2" w:rsidRDefault="005572B2" w:rsidP="00DF4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95A7" w14:textId="77777777" w:rsidR="005572B2" w:rsidRDefault="005572B2" w:rsidP="00DF44E4">
      <w:pPr>
        <w:spacing w:line="240" w:lineRule="auto"/>
      </w:pPr>
      <w:r>
        <w:separator/>
      </w:r>
    </w:p>
  </w:footnote>
  <w:footnote w:type="continuationSeparator" w:id="0">
    <w:p w14:paraId="20BF7D4D" w14:textId="77777777" w:rsidR="005572B2" w:rsidRDefault="005572B2" w:rsidP="00DF44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50B2"/>
    <w:multiLevelType w:val="hybridMultilevel"/>
    <w:tmpl w:val="937C8F76"/>
    <w:lvl w:ilvl="0" w:tplc="B7861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86348"/>
    <w:multiLevelType w:val="hybridMultilevel"/>
    <w:tmpl w:val="7464B1D0"/>
    <w:lvl w:ilvl="0" w:tplc="6C883B62">
      <w:start w:val="911"/>
      <w:numFmt w:val="bullet"/>
      <w:lvlText w:val="!"/>
      <w:lvlJc w:val="left"/>
      <w:pPr>
        <w:ind w:left="360" w:hanging="360"/>
      </w:pPr>
      <w:rPr>
        <w:rFonts w:ascii="Garamond" w:hAnsi="Garamond" w:cs="Open Sans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61FB1"/>
    <w:multiLevelType w:val="hybridMultilevel"/>
    <w:tmpl w:val="7E6439A0"/>
    <w:lvl w:ilvl="0" w:tplc="86141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919059">
    <w:abstractNumId w:val="2"/>
  </w:num>
  <w:num w:numId="2" w16cid:durableId="158230150">
    <w:abstractNumId w:val="0"/>
  </w:num>
  <w:num w:numId="3" w16cid:durableId="780300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B2"/>
    <w:rsid w:val="00093A34"/>
    <w:rsid w:val="000A07B2"/>
    <w:rsid w:val="000E4C10"/>
    <w:rsid w:val="000F5339"/>
    <w:rsid w:val="00107AA2"/>
    <w:rsid w:val="0011184C"/>
    <w:rsid w:val="0012519F"/>
    <w:rsid w:val="0017494F"/>
    <w:rsid w:val="0018549B"/>
    <w:rsid w:val="001C7AF3"/>
    <w:rsid w:val="001D32E1"/>
    <w:rsid w:val="001E2E95"/>
    <w:rsid w:val="001E58D7"/>
    <w:rsid w:val="00201A04"/>
    <w:rsid w:val="002102C7"/>
    <w:rsid w:val="00217B9B"/>
    <w:rsid w:val="00285903"/>
    <w:rsid w:val="002D516D"/>
    <w:rsid w:val="002E0999"/>
    <w:rsid w:val="002E3D7E"/>
    <w:rsid w:val="002F1593"/>
    <w:rsid w:val="002F664D"/>
    <w:rsid w:val="00335CBE"/>
    <w:rsid w:val="00345168"/>
    <w:rsid w:val="00347945"/>
    <w:rsid w:val="00353272"/>
    <w:rsid w:val="003576D2"/>
    <w:rsid w:val="00365273"/>
    <w:rsid w:val="00387355"/>
    <w:rsid w:val="00394258"/>
    <w:rsid w:val="00394CD1"/>
    <w:rsid w:val="003E769A"/>
    <w:rsid w:val="00400D8D"/>
    <w:rsid w:val="0044430E"/>
    <w:rsid w:val="00470C3F"/>
    <w:rsid w:val="00485ABA"/>
    <w:rsid w:val="00491686"/>
    <w:rsid w:val="00491B28"/>
    <w:rsid w:val="004D699E"/>
    <w:rsid w:val="00510E7B"/>
    <w:rsid w:val="00540D39"/>
    <w:rsid w:val="005572B2"/>
    <w:rsid w:val="00566C94"/>
    <w:rsid w:val="005A3403"/>
    <w:rsid w:val="00607F33"/>
    <w:rsid w:val="00610DCC"/>
    <w:rsid w:val="00620D53"/>
    <w:rsid w:val="00630711"/>
    <w:rsid w:val="006651CD"/>
    <w:rsid w:val="006717A8"/>
    <w:rsid w:val="00676DF4"/>
    <w:rsid w:val="0068451B"/>
    <w:rsid w:val="006B3378"/>
    <w:rsid w:val="006B7CBD"/>
    <w:rsid w:val="006C4E99"/>
    <w:rsid w:val="006C7983"/>
    <w:rsid w:val="006D07FB"/>
    <w:rsid w:val="006E0B64"/>
    <w:rsid w:val="006E1BB4"/>
    <w:rsid w:val="006F5E87"/>
    <w:rsid w:val="00716A06"/>
    <w:rsid w:val="00745C20"/>
    <w:rsid w:val="0076142F"/>
    <w:rsid w:val="007632AC"/>
    <w:rsid w:val="007B1188"/>
    <w:rsid w:val="007E5E0A"/>
    <w:rsid w:val="0081221A"/>
    <w:rsid w:val="0082009D"/>
    <w:rsid w:val="008307AC"/>
    <w:rsid w:val="0084175A"/>
    <w:rsid w:val="00842E54"/>
    <w:rsid w:val="00847A6C"/>
    <w:rsid w:val="008717BE"/>
    <w:rsid w:val="00872E56"/>
    <w:rsid w:val="008749F7"/>
    <w:rsid w:val="00877005"/>
    <w:rsid w:val="0089389F"/>
    <w:rsid w:val="00896166"/>
    <w:rsid w:val="008A35C3"/>
    <w:rsid w:val="008A5746"/>
    <w:rsid w:val="008B5BF4"/>
    <w:rsid w:val="00901954"/>
    <w:rsid w:val="009402F2"/>
    <w:rsid w:val="00953CFE"/>
    <w:rsid w:val="00973C00"/>
    <w:rsid w:val="009765F7"/>
    <w:rsid w:val="009C07D0"/>
    <w:rsid w:val="009C47CD"/>
    <w:rsid w:val="009D711C"/>
    <w:rsid w:val="009E09A0"/>
    <w:rsid w:val="009F0195"/>
    <w:rsid w:val="00A06C3B"/>
    <w:rsid w:val="00A20ADD"/>
    <w:rsid w:val="00A37C7E"/>
    <w:rsid w:val="00A528ED"/>
    <w:rsid w:val="00A66762"/>
    <w:rsid w:val="00A715DD"/>
    <w:rsid w:val="00A730ED"/>
    <w:rsid w:val="00AA15B2"/>
    <w:rsid w:val="00AD1043"/>
    <w:rsid w:val="00B40D4C"/>
    <w:rsid w:val="00B51F60"/>
    <w:rsid w:val="00B74ECD"/>
    <w:rsid w:val="00B85791"/>
    <w:rsid w:val="00BA0193"/>
    <w:rsid w:val="00BB2411"/>
    <w:rsid w:val="00BD2905"/>
    <w:rsid w:val="00C55409"/>
    <w:rsid w:val="00C60646"/>
    <w:rsid w:val="00CA433B"/>
    <w:rsid w:val="00CB14A5"/>
    <w:rsid w:val="00CB54E6"/>
    <w:rsid w:val="00CC7AAD"/>
    <w:rsid w:val="00CF4ECD"/>
    <w:rsid w:val="00D018CA"/>
    <w:rsid w:val="00D10BDC"/>
    <w:rsid w:val="00D12D7C"/>
    <w:rsid w:val="00D50C6C"/>
    <w:rsid w:val="00D71E36"/>
    <w:rsid w:val="00D83CBD"/>
    <w:rsid w:val="00DA7ACB"/>
    <w:rsid w:val="00DB4082"/>
    <w:rsid w:val="00DD4601"/>
    <w:rsid w:val="00DF44E4"/>
    <w:rsid w:val="00E40563"/>
    <w:rsid w:val="00E56D3E"/>
    <w:rsid w:val="00E60E62"/>
    <w:rsid w:val="00E8065D"/>
    <w:rsid w:val="00E80F00"/>
    <w:rsid w:val="00E81431"/>
    <w:rsid w:val="00E81C63"/>
    <w:rsid w:val="00EB10FE"/>
    <w:rsid w:val="00EB34FA"/>
    <w:rsid w:val="00EB395F"/>
    <w:rsid w:val="00EC13FA"/>
    <w:rsid w:val="00EE05E2"/>
    <w:rsid w:val="00F11757"/>
    <w:rsid w:val="00F254C2"/>
    <w:rsid w:val="00F400EF"/>
    <w:rsid w:val="00F445D5"/>
    <w:rsid w:val="00F62A49"/>
    <w:rsid w:val="00F678A9"/>
    <w:rsid w:val="00FB5192"/>
    <w:rsid w:val="00FE3A7D"/>
    <w:rsid w:val="00FE4770"/>
    <w:rsid w:val="00FE63D7"/>
    <w:rsid w:val="3EF92820"/>
    <w:rsid w:val="5FF7C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1C306"/>
  <w15:chartTrackingRefBased/>
  <w15:docId w15:val="{A49F3DD3-59A7-468A-9C9D-C6A87F6E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="Open Sans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ACB"/>
    <w:pPr>
      <w:spacing w:after="0"/>
    </w:pPr>
    <w:rPr>
      <w:rFonts w:asciiTheme="minorHAnsi" w:hAnsiTheme="minorHAnsi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35CBE"/>
    <w:pPr>
      <w:keepNext/>
      <w:keepLines/>
      <w:spacing w:after="240"/>
      <w:outlineLvl w:val="0"/>
    </w:pPr>
    <w:rPr>
      <w:rFonts w:asciiTheme="majorHAnsi" w:eastAsiaTheme="majorEastAsia" w:hAnsiTheme="majorHAnsi" w:cs="Times New Roman (Headings CS)"/>
      <w:caps/>
      <w:color w:val="000000" w:themeColor="tex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7A6C"/>
    <w:pPr>
      <w:keepNext/>
      <w:keepLines/>
      <w:outlineLvl w:val="1"/>
    </w:pPr>
    <w:rPr>
      <w:rFonts w:eastAsiaTheme="majorEastAsia" w:cs="Times New Roman (Headings CS)"/>
      <w:b/>
      <w:caps/>
      <w:color w:val="FFFFFF" w:themeColor="background1"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47A6C"/>
    <w:pPr>
      <w:spacing w:line="240" w:lineRule="auto"/>
      <w:outlineLvl w:val="2"/>
    </w:pPr>
    <w:rPr>
      <w:cap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528ED"/>
    <w:pPr>
      <w:keepNext/>
      <w:keepLines/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FE3A7D"/>
    <w:pPr>
      <w:keepNext/>
      <w:keepLines/>
      <w:jc w:val="right"/>
      <w:outlineLvl w:val="4"/>
    </w:pPr>
    <w:rPr>
      <w:rFonts w:asciiTheme="majorHAnsi" w:eastAsiaTheme="majorEastAsia" w:hAnsiTheme="majorHAnsi" w:cstheme="majorBidi"/>
      <w:color w:val="595959" w:themeColor="text1" w:themeTint="A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AAD"/>
    <w:rPr>
      <w:rFonts w:asciiTheme="minorHAnsi" w:eastAsiaTheme="majorEastAsia" w:hAnsiTheme="minorHAnsi" w:cs="Times New Roman (Headings CS)"/>
      <w:b/>
      <w:caps/>
      <w:color w:val="FFFFFF" w:themeColor="background1"/>
      <w:spacing w:val="20"/>
      <w:sz w:val="24"/>
      <w:szCs w:val="26"/>
    </w:rPr>
  </w:style>
  <w:style w:type="table" w:styleId="TableGrid">
    <w:name w:val="Table Grid"/>
    <w:basedOn w:val="TableNormal"/>
    <w:uiPriority w:val="39"/>
    <w:rsid w:val="003E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19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95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402F2"/>
    <w:rPr>
      <w:rFonts w:asciiTheme="majorHAnsi" w:eastAsiaTheme="majorEastAsia" w:hAnsiTheme="majorHAnsi" w:cs="Times New Roman (Headings CS)"/>
      <w:caps/>
      <w:color w:val="000000" w:themeColor="text1"/>
      <w:sz w:val="5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F5339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339"/>
    <w:rPr>
      <w:rFonts w:asciiTheme="majorHAnsi" w:eastAsiaTheme="majorEastAsia" w:hAnsiTheme="majorHAnsi" w:cstheme="majorBidi"/>
      <w:color w:val="000000" w:themeColor="text1"/>
      <w:spacing w:val="-10"/>
      <w:kern w:val="28"/>
      <w:sz w:val="7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2F2"/>
    <w:rPr>
      <w:rFonts w:asciiTheme="minorHAnsi" w:hAnsiTheme="minorHAnsi"/>
      <w:caps/>
      <w:color w:val="7F7F7F" w:themeColor="text1" w:themeTint="8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02F2"/>
    <w:rPr>
      <w:rFonts w:asciiTheme="minorHAnsi" w:eastAsiaTheme="majorEastAsia" w:hAnsiTheme="minorHAnsi" w:cstheme="majorBidi"/>
      <w:iCs/>
      <w:color w:val="7F7F7F" w:themeColor="text1" w:themeTint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A7ACB"/>
    <w:rPr>
      <w:rFonts w:asciiTheme="majorHAnsi" w:eastAsiaTheme="majorEastAsia" w:hAnsiTheme="majorHAnsi" w:cstheme="majorBidi"/>
      <w:color w:val="595959" w:themeColor="text1" w:themeTint="A6"/>
      <w:sz w:val="22"/>
    </w:rPr>
  </w:style>
  <w:style w:type="character" w:styleId="PlaceholderText">
    <w:name w:val="Placeholder Text"/>
    <w:basedOn w:val="DefaultParagraphFont"/>
    <w:uiPriority w:val="99"/>
    <w:semiHidden/>
    <w:rsid w:val="00CC7AA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7AAD"/>
    <w:rPr>
      <w:color w:val="605E5C"/>
      <w:shd w:val="clear" w:color="auto" w:fill="E1DFDD"/>
    </w:rPr>
  </w:style>
  <w:style w:type="character" w:customStyle="1" w:styleId="BlueLight">
    <w:name w:val="Blue Light"/>
    <w:uiPriority w:val="1"/>
    <w:qFormat/>
    <w:rsid w:val="006717A8"/>
    <w:rPr>
      <w:color w:val="2E74B5" w:themeColor="accent5" w:themeShade="BF"/>
    </w:rPr>
  </w:style>
  <w:style w:type="character" w:customStyle="1" w:styleId="BlueMedium">
    <w:name w:val="Blue Medium"/>
    <w:uiPriority w:val="1"/>
    <w:qFormat/>
    <w:rsid w:val="00A06C3B"/>
    <w:rPr>
      <w:color w:val="4472C4" w:themeColor="accent1"/>
    </w:rPr>
  </w:style>
  <w:style w:type="character" w:customStyle="1" w:styleId="Gray">
    <w:name w:val="Gray"/>
    <w:uiPriority w:val="1"/>
    <w:qFormat/>
    <w:rsid w:val="00107AA2"/>
    <w:rPr>
      <w:color w:val="44546A" w:themeColor="text2"/>
    </w:rPr>
  </w:style>
  <w:style w:type="character" w:customStyle="1" w:styleId="Green">
    <w:name w:val="Green"/>
    <w:uiPriority w:val="1"/>
    <w:qFormat/>
    <w:rsid w:val="00107AA2"/>
    <w:rPr>
      <w:color w:val="538135" w:themeColor="accent6" w:themeShade="BF"/>
    </w:rPr>
  </w:style>
  <w:style w:type="character" w:customStyle="1" w:styleId="Gold">
    <w:name w:val="Gold"/>
    <w:uiPriority w:val="1"/>
    <w:qFormat/>
    <w:rsid w:val="001E2E95"/>
    <w:rPr>
      <w:color w:val="806000" w:themeColor="accent4" w:themeShade="80"/>
    </w:rPr>
  </w:style>
  <w:style w:type="character" w:customStyle="1" w:styleId="Orange">
    <w:name w:val="Orange"/>
    <w:basedOn w:val="DefaultParagraphFont"/>
    <w:uiPriority w:val="1"/>
    <w:qFormat/>
    <w:rsid w:val="00BD2905"/>
    <w:rPr>
      <w:color w:val="C45911" w:themeColor="accent2" w:themeShade="BF"/>
    </w:rPr>
  </w:style>
  <w:style w:type="character" w:customStyle="1" w:styleId="DarkGray">
    <w:name w:val="Dark Gray"/>
    <w:uiPriority w:val="1"/>
    <w:qFormat/>
    <w:rsid w:val="00EB34FA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F445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2F2"/>
    <w:rPr>
      <w:rFonts w:asciiTheme="minorHAnsi" w:hAnsiTheme="minorHAnsi"/>
      <w:color w:val="7F7F7F" w:themeColor="text1" w:themeTint="80"/>
      <w:sz w:val="24"/>
    </w:rPr>
  </w:style>
  <w:style w:type="paragraph" w:styleId="Footer">
    <w:name w:val="footer"/>
    <w:basedOn w:val="Normal"/>
    <w:link w:val="FooterChar"/>
    <w:uiPriority w:val="99"/>
    <w:unhideWhenUsed/>
    <w:rsid w:val="00F445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D5"/>
    <w:rPr>
      <w:rFonts w:asciiTheme="minorHAnsi" w:hAnsiTheme="minorHAns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378"/>
    <w:pPr>
      <w:numPr>
        <w:ilvl w:val="1"/>
      </w:numPr>
      <w:spacing w:after="240" w:line="240" w:lineRule="auto"/>
    </w:pPr>
    <w:rPr>
      <w:rFonts w:asciiTheme="majorHAnsi" w:eastAsiaTheme="minorEastAsia" w:hAnsiTheme="majorHAnsi" w:cstheme="minorBidi"/>
      <w:caps/>
      <w:color w:val="5A5A5A" w:themeColor="text1" w:themeTint="A5"/>
      <w:sz w:val="5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3378"/>
    <w:rPr>
      <w:rFonts w:asciiTheme="majorHAnsi" w:eastAsiaTheme="minorEastAsia" w:hAnsiTheme="majorHAnsi" w:cstheme="minorBidi"/>
      <w:caps/>
      <w:color w:val="5A5A5A" w:themeColor="text1" w:themeTint="A5"/>
      <w:sz w:val="5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opez363\AppData\Roaming\Microsoft\Templates\Bold%20emergency%20contact%20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D994AC49DC4C33BFE363DAF3AD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EB8CF-83CA-423E-A9AA-8A560E8B154B}"/>
      </w:docPartPr>
      <w:docPartBody>
        <w:p w:rsidR="000C0CE5" w:rsidRDefault="000C0CE5" w:rsidP="000C0CE5">
          <w:pPr>
            <w:pStyle w:val="90D994AC49DC4C33BFE363DAF3AD6DB7"/>
          </w:pPr>
          <w:r w:rsidRPr="00CC7AAD">
            <w:t>Parent/Guardian</w:t>
          </w:r>
        </w:p>
      </w:docPartBody>
    </w:docPart>
    <w:docPart>
      <w:docPartPr>
        <w:name w:val="5FE28FFC05A5468ABEBC2AE137213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B6F1A-ECCC-415A-808F-D6880C5E4C1A}"/>
      </w:docPartPr>
      <w:docPartBody>
        <w:p w:rsidR="000C0CE5" w:rsidRDefault="000C0CE5" w:rsidP="000C0CE5">
          <w:pPr>
            <w:pStyle w:val="5FE28FFC05A5468ABEBC2AE137213894"/>
          </w:pPr>
          <w:r w:rsidRPr="00CC7AAD">
            <w:t>Parent/Guardian</w:t>
          </w:r>
        </w:p>
      </w:docPartBody>
    </w:docPart>
    <w:docPart>
      <w:docPartPr>
        <w:name w:val="F746C8E7F0274550BE4F85F9D993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0F74-96AF-4EE6-A1D8-6C1520C2E395}"/>
      </w:docPartPr>
      <w:docPartBody>
        <w:p w:rsidR="000C0CE5" w:rsidRDefault="000C0CE5" w:rsidP="000C0CE5">
          <w:pPr>
            <w:pStyle w:val="F746C8E7F0274550BE4F85F9D993745E"/>
          </w:pPr>
          <w:r w:rsidRPr="00CC7AAD">
            <w:t>Child</w:t>
          </w:r>
        </w:p>
      </w:docPartBody>
    </w:docPart>
    <w:docPart>
      <w:docPartPr>
        <w:name w:val="1ABF2A4315ED410A9F84F6443FD34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E9BC-768D-45E1-9FE3-8C97190E5D51}"/>
      </w:docPartPr>
      <w:docPartBody>
        <w:p w:rsidR="000C0CE5" w:rsidRDefault="000C0CE5" w:rsidP="000C0CE5">
          <w:pPr>
            <w:pStyle w:val="1ABF2A4315ED410A9F84F6443FD34D6B"/>
          </w:pPr>
          <w:r w:rsidRPr="00CC7AAD">
            <w:t>Extended family member</w:t>
          </w:r>
        </w:p>
      </w:docPartBody>
    </w:docPart>
    <w:docPart>
      <w:docPartPr>
        <w:name w:val="2982D1FC140845E2B23E8221F367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8BB7-BDFF-435A-9F5B-FAA6D3FC30AB}"/>
      </w:docPartPr>
      <w:docPartBody>
        <w:p w:rsidR="000C0CE5" w:rsidRDefault="000C0CE5" w:rsidP="000C0CE5">
          <w:pPr>
            <w:pStyle w:val="2982D1FC140845E2B23E8221F3672F17"/>
          </w:pPr>
          <w:r w:rsidRPr="00CC7AAD">
            <w:t>Extended family member</w:t>
          </w:r>
        </w:p>
      </w:docPartBody>
    </w:docPart>
    <w:docPart>
      <w:docPartPr>
        <w:name w:val="47F20EC683C348FCBFBFEC3118A3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040E8-A3DF-47C0-88E3-D658520D3BD4}"/>
      </w:docPartPr>
      <w:docPartBody>
        <w:p w:rsidR="000C0CE5" w:rsidRDefault="000C0CE5" w:rsidP="000C0CE5">
          <w:pPr>
            <w:pStyle w:val="47F20EC683C348FCBFBFEC3118A3CE55"/>
          </w:pPr>
          <w:r w:rsidRPr="00A730ED">
            <w:t>Name</w:t>
          </w:r>
        </w:p>
      </w:docPartBody>
    </w:docPart>
    <w:docPart>
      <w:docPartPr>
        <w:name w:val="9C0B4C17F7C3412B9637E503B6F04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5E7AD-7F81-47CB-9845-EA4858F0F93F}"/>
      </w:docPartPr>
      <w:docPartBody>
        <w:p w:rsidR="000C0CE5" w:rsidRDefault="000C0CE5" w:rsidP="000C0CE5">
          <w:pPr>
            <w:pStyle w:val="9C0B4C17F7C3412B9637E503B6F04DBA"/>
          </w:pPr>
          <w:r w:rsidRPr="00CC7AAD">
            <w:t>Child</w:t>
          </w:r>
        </w:p>
      </w:docPartBody>
    </w:docPart>
    <w:docPart>
      <w:docPartPr>
        <w:name w:val="1FD9EE3AE7B04CFCA1D162D38F2B4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6F5DD-FCFE-4968-97C9-D9FF0B7590B3}"/>
      </w:docPartPr>
      <w:docPartBody>
        <w:p w:rsidR="000C0CE5" w:rsidRDefault="000C0CE5" w:rsidP="000C0CE5">
          <w:pPr>
            <w:pStyle w:val="1FD9EE3AE7B04CFCA1D162D38F2B4BA0"/>
          </w:pPr>
          <w:r w:rsidRPr="00A730ED"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E5"/>
    <w:rsid w:val="000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E774D4A7D940518D59EE5AC8361940">
    <w:name w:val="29E774D4A7D940518D59EE5AC8361940"/>
  </w:style>
  <w:style w:type="paragraph" w:customStyle="1" w:styleId="A56DF77A698F41C6BD1F1ACB792DA7CE">
    <w:name w:val="A56DF77A698F41C6BD1F1ACB792DA7CE"/>
  </w:style>
  <w:style w:type="paragraph" w:customStyle="1" w:styleId="5A14FF13C008424FA2F33A4C6EBA9B85">
    <w:name w:val="5A14FF13C008424FA2F33A4C6EBA9B85"/>
  </w:style>
  <w:style w:type="paragraph" w:customStyle="1" w:styleId="BE4BF1F0F6714CE49C503C2FCA0A65AC">
    <w:name w:val="BE4BF1F0F6714CE49C503C2FCA0A65AC"/>
  </w:style>
  <w:style w:type="character" w:customStyle="1" w:styleId="BlueLight">
    <w:name w:val="Blue Light"/>
    <w:uiPriority w:val="1"/>
    <w:qFormat/>
    <w:rPr>
      <w:color w:val="5B9BD5" w:themeColor="accent5"/>
    </w:rPr>
  </w:style>
  <w:style w:type="paragraph" w:customStyle="1" w:styleId="B53816747EFF4F06B3C8A30AE0F415AA">
    <w:name w:val="B53816747EFF4F06B3C8A30AE0F415AA"/>
  </w:style>
  <w:style w:type="paragraph" w:customStyle="1" w:styleId="FF2BEEB435FE4B70BAB518935CC00837">
    <w:name w:val="FF2BEEB435FE4B70BAB518935CC00837"/>
  </w:style>
  <w:style w:type="paragraph" w:customStyle="1" w:styleId="AD85E7EABC9C4412A73D4634C0E5654E">
    <w:name w:val="AD85E7EABC9C4412A73D4634C0E5654E"/>
  </w:style>
  <w:style w:type="paragraph" w:customStyle="1" w:styleId="CA014C2EA590455181B90656CA536B6C">
    <w:name w:val="CA014C2EA590455181B90656CA536B6C"/>
  </w:style>
  <w:style w:type="paragraph" w:customStyle="1" w:styleId="43038DFE5CDC40DF83F464F04E868056">
    <w:name w:val="43038DFE5CDC40DF83F464F04E868056"/>
  </w:style>
  <w:style w:type="paragraph" w:customStyle="1" w:styleId="1C5A1A9010934EEFB27F14CB04D1572A">
    <w:name w:val="1C5A1A9010934EEFB27F14CB04D1572A"/>
  </w:style>
  <w:style w:type="paragraph" w:customStyle="1" w:styleId="1A775A5902834C27AF5051395CA19739">
    <w:name w:val="1A775A5902834C27AF5051395CA19739"/>
  </w:style>
  <w:style w:type="paragraph" w:customStyle="1" w:styleId="F36515B7935F4C56897150570C40EA22">
    <w:name w:val="F36515B7935F4C56897150570C40EA22"/>
  </w:style>
  <w:style w:type="paragraph" w:customStyle="1" w:styleId="A773D0C153944B9A83966600A0EF5941">
    <w:name w:val="A773D0C153944B9A83966600A0EF5941"/>
  </w:style>
  <w:style w:type="paragraph" w:customStyle="1" w:styleId="4E3DC9DB36ED4C699310AAD0AE7A0362">
    <w:name w:val="4E3DC9DB36ED4C699310AAD0AE7A0362"/>
  </w:style>
  <w:style w:type="paragraph" w:customStyle="1" w:styleId="C3E7C6953EDF4A99A2C2DD904A26A214">
    <w:name w:val="C3E7C6953EDF4A99A2C2DD904A26A214"/>
  </w:style>
  <w:style w:type="character" w:customStyle="1" w:styleId="BlueMedium">
    <w:name w:val="Blue Medium"/>
    <w:uiPriority w:val="1"/>
    <w:qFormat/>
    <w:rPr>
      <w:color w:val="4472C4" w:themeColor="accent1"/>
    </w:rPr>
  </w:style>
  <w:style w:type="paragraph" w:customStyle="1" w:styleId="F925E918FF02442999BA8BFFD7384292">
    <w:name w:val="F925E918FF02442999BA8BFFD7384292"/>
  </w:style>
  <w:style w:type="paragraph" w:customStyle="1" w:styleId="0E9713E782374B4F8EE01BC7AD359796">
    <w:name w:val="0E9713E782374B4F8EE01BC7AD359796"/>
  </w:style>
  <w:style w:type="paragraph" w:customStyle="1" w:styleId="E5E9649F5617443894E1EB199CC1DC19">
    <w:name w:val="E5E9649F5617443894E1EB199CC1DC19"/>
  </w:style>
  <w:style w:type="paragraph" w:customStyle="1" w:styleId="811CEF378FC84A3D8FB7E3C3CA68ADA7">
    <w:name w:val="811CEF378FC84A3D8FB7E3C3CA68ADA7"/>
  </w:style>
  <w:style w:type="paragraph" w:customStyle="1" w:styleId="0B6372A1EC5046789BC93EC825372CE7">
    <w:name w:val="0B6372A1EC5046789BC93EC825372CE7"/>
  </w:style>
  <w:style w:type="paragraph" w:customStyle="1" w:styleId="6171B628DF65479C8322FD6921C09DF3">
    <w:name w:val="6171B628DF65479C8322FD6921C09DF3"/>
  </w:style>
  <w:style w:type="paragraph" w:customStyle="1" w:styleId="21DF01AF89E049F48683DF1F97132ED6">
    <w:name w:val="21DF01AF89E049F48683DF1F97132ED6"/>
  </w:style>
  <w:style w:type="paragraph" w:customStyle="1" w:styleId="AF5AE9FE039D4FAF823FE49DECA47806">
    <w:name w:val="AF5AE9FE039D4FAF823FE49DECA47806"/>
  </w:style>
  <w:style w:type="paragraph" w:customStyle="1" w:styleId="F1B788E6B40448C4909F9618108206EC">
    <w:name w:val="F1B788E6B40448C4909F9618108206EC"/>
  </w:style>
  <w:style w:type="paragraph" w:customStyle="1" w:styleId="842F7D1BB1AD4B789C307ED5E10B7ADD">
    <w:name w:val="842F7D1BB1AD4B789C307ED5E10B7ADD"/>
  </w:style>
  <w:style w:type="character" w:customStyle="1" w:styleId="Gray">
    <w:name w:val="Gray"/>
    <w:uiPriority w:val="1"/>
    <w:qFormat/>
    <w:rPr>
      <w:color w:val="44546A" w:themeColor="text2"/>
    </w:rPr>
  </w:style>
  <w:style w:type="paragraph" w:customStyle="1" w:styleId="1DC4C3FBD27B4A51987A333BA1D708B2">
    <w:name w:val="1DC4C3FBD27B4A51987A333BA1D708B2"/>
  </w:style>
  <w:style w:type="paragraph" w:customStyle="1" w:styleId="28658617828D44DBBD99D2E14F70B067">
    <w:name w:val="28658617828D44DBBD99D2E14F70B067"/>
  </w:style>
  <w:style w:type="paragraph" w:customStyle="1" w:styleId="C47C6ED1893F4BB68B2511A4E1491939">
    <w:name w:val="C47C6ED1893F4BB68B2511A4E1491939"/>
  </w:style>
  <w:style w:type="paragraph" w:customStyle="1" w:styleId="34DBFF79DF494B35A668B8E6B972601E">
    <w:name w:val="34DBFF79DF494B35A668B8E6B972601E"/>
  </w:style>
  <w:style w:type="paragraph" w:customStyle="1" w:styleId="9C9074421E9146E380EC65F7BF7B4B0B">
    <w:name w:val="9C9074421E9146E380EC65F7BF7B4B0B"/>
  </w:style>
  <w:style w:type="paragraph" w:customStyle="1" w:styleId="8763FF10B6B34964A4DF83428D2BBE0C">
    <w:name w:val="8763FF10B6B34964A4DF83428D2BBE0C"/>
  </w:style>
  <w:style w:type="paragraph" w:customStyle="1" w:styleId="4AFA0B1E33B040B298A01C00B3462CD6">
    <w:name w:val="4AFA0B1E33B040B298A01C00B3462CD6"/>
  </w:style>
  <w:style w:type="paragraph" w:customStyle="1" w:styleId="33173ACC43FE435FAE22A7C48F188FFA">
    <w:name w:val="33173ACC43FE435FAE22A7C48F188FFA"/>
  </w:style>
  <w:style w:type="paragraph" w:customStyle="1" w:styleId="B5396822F73F4375B5E4BE90E58DE619">
    <w:name w:val="B5396822F73F4375B5E4BE90E58DE619"/>
  </w:style>
  <w:style w:type="character" w:customStyle="1" w:styleId="Green">
    <w:name w:val="Green"/>
    <w:uiPriority w:val="1"/>
    <w:qFormat/>
    <w:rPr>
      <w:color w:val="538135" w:themeColor="accent6" w:themeShade="BF"/>
    </w:rPr>
  </w:style>
  <w:style w:type="paragraph" w:customStyle="1" w:styleId="9CC450C19A6C46AA87F58850C2C1F6B1">
    <w:name w:val="9CC450C19A6C46AA87F58850C2C1F6B1"/>
  </w:style>
  <w:style w:type="paragraph" w:customStyle="1" w:styleId="01FB62972FF64139B214960BDDF18A65">
    <w:name w:val="01FB62972FF64139B214960BDDF18A65"/>
  </w:style>
  <w:style w:type="paragraph" w:customStyle="1" w:styleId="F5E9FC49097245DE8A2C96213CDF914E">
    <w:name w:val="F5E9FC49097245DE8A2C96213CDF914E"/>
  </w:style>
  <w:style w:type="paragraph" w:customStyle="1" w:styleId="4D221479857346CABCE0C8982F473ADA">
    <w:name w:val="4D221479857346CABCE0C8982F473ADA"/>
  </w:style>
  <w:style w:type="paragraph" w:customStyle="1" w:styleId="68900AE6EC264D18B901EC229C07294C">
    <w:name w:val="68900AE6EC264D18B901EC229C07294C"/>
  </w:style>
  <w:style w:type="paragraph" w:customStyle="1" w:styleId="0912737ED5034017B4AFC7BFF75C0BD5">
    <w:name w:val="0912737ED5034017B4AFC7BFF75C0BD5"/>
  </w:style>
  <w:style w:type="paragraph" w:customStyle="1" w:styleId="0E9D45796B514F40A4B7B78F34096040">
    <w:name w:val="0E9D45796B514F40A4B7B78F34096040"/>
  </w:style>
  <w:style w:type="character" w:customStyle="1" w:styleId="Gold">
    <w:name w:val="Gold"/>
    <w:uiPriority w:val="1"/>
    <w:qFormat/>
    <w:rPr>
      <w:color w:val="BF8F00" w:themeColor="accent4" w:themeShade="BF"/>
    </w:rPr>
  </w:style>
  <w:style w:type="paragraph" w:customStyle="1" w:styleId="D41BF0025ED44E2DB4A0ED2023E7C62F">
    <w:name w:val="D41BF0025ED44E2DB4A0ED2023E7C62F"/>
  </w:style>
  <w:style w:type="paragraph" w:customStyle="1" w:styleId="1B080743C4094F689B297936492B7667">
    <w:name w:val="1B080743C4094F689B297936492B7667"/>
  </w:style>
  <w:style w:type="paragraph" w:customStyle="1" w:styleId="F959EE9607ED4A8FA9445BD62903D235">
    <w:name w:val="F959EE9607ED4A8FA9445BD62903D235"/>
  </w:style>
  <w:style w:type="paragraph" w:customStyle="1" w:styleId="578270ED41ED46CC84F0E0DC697C2A9C">
    <w:name w:val="578270ED41ED46CC84F0E0DC697C2A9C"/>
  </w:style>
  <w:style w:type="paragraph" w:customStyle="1" w:styleId="16F65FBC0C55457AB3E072295ED0CF21">
    <w:name w:val="16F65FBC0C55457AB3E072295ED0CF21"/>
  </w:style>
  <w:style w:type="paragraph" w:customStyle="1" w:styleId="72DD26DBA786447C85290153A39272A0">
    <w:name w:val="72DD26DBA786447C85290153A39272A0"/>
  </w:style>
  <w:style w:type="paragraph" w:customStyle="1" w:styleId="812D45E8AAF140DAA7F565C5F3A02D31">
    <w:name w:val="812D45E8AAF140DAA7F565C5F3A02D31"/>
  </w:style>
  <w:style w:type="paragraph" w:customStyle="1" w:styleId="2606A174C0034C21BFD71ACE9AA60CFC">
    <w:name w:val="2606A174C0034C21BFD71ACE9AA60CFC"/>
  </w:style>
  <w:style w:type="paragraph" w:customStyle="1" w:styleId="293F2D9E9CBF4487BEAE0CC84BC7B26A">
    <w:name w:val="293F2D9E9CBF4487BEAE0CC84BC7B26A"/>
  </w:style>
  <w:style w:type="paragraph" w:customStyle="1" w:styleId="317B3EB169FC470E918CD22B2F7989C1">
    <w:name w:val="317B3EB169FC470E918CD22B2F7989C1"/>
  </w:style>
  <w:style w:type="character" w:customStyle="1" w:styleId="Orange">
    <w:name w:val="Orange"/>
    <w:basedOn w:val="DefaultParagraphFont"/>
    <w:uiPriority w:val="1"/>
    <w:qFormat/>
    <w:rPr>
      <w:color w:val="C45911" w:themeColor="accent2" w:themeShade="BF"/>
    </w:rPr>
  </w:style>
  <w:style w:type="paragraph" w:customStyle="1" w:styleId="43E958AFECC74FEA93A931D88C1F31EA">
    <w:name w:val="43E958AFECC74FEA93A931D88C1F31EA"/>
  </w:style>
  <w:style w:type="paragraph" w:customStyle="1" w:styleId="906801378C7549038F052E273D82B41D">
    <w:name w:val="906801378C7549038F052E273D82B41D"/>
  </w:style>
  <w:style w:type="paragraph" w:customStyle="1" w:styleId="40A76EDD427C4DAEB39D65B643F48C96">
    <w:name w:val="40A76EDD427C4DAEB39D65B643F48C96"/>
  </w:style>
  <w:style w:type="paragraph" w:customStyle="1" w:styleId="A56855410C4545DAA74189625083AD60">
    <w:name w:val="A56855410C4545DAA74189625083AD60"/>
  </w:style>
  <w:style w:type="paragraph" w:customStyle="1" w:styleId="09AB1876952E4370AB377847A0AAF468">
    <w:name w:val="09AB1876952E4370AB377847A0AAF468"/>
  </w:style>
  <w:style w:type="paragraph" w:customStyle="1" w:styleId="DDF531F8390048D2BF19469CD5D89B82">
    <w:name w:val="DDF531F8390048D2BF19469CD5D89B82"/>
  </w:style>
  <w:style w:type="paragraph" w:customStyle="1" w:styleId="6C40864C373D4511B8517C08C905DD1F">
    <w:name w:val="6C40864C373D4511B8517C08C905DD1F"/>
  </w:style>
  <w:style w:type="paragraph" w:customStyle="1" w:styleId="1EAECCEAE11846E49A637CD27D32A111">
    <w:name w:val="1EAECCEAE11846E49A637CD27D32A111"/>
  </w:style>
  <w:style w:type="paragraph" w:customStyle="1" w:styleId="1A92B997592F4ABDA3C32311F6320AC7">
    <w:name w:val="1A92B997592F4ABDA3C32311F6320AC7"/>
  </w:style>
  <w:style w:type="paragraph" w:customStyle="1" w:styleId="D801A55E67304D4EB63F914629BCDA77">
    <w:name w:val="D801A55E67304D4EB63F914629BCDA77"/>
  </w:style>
  <w:style w:type="paragraph" w:customStyle="1" w:styleId="B892345861144EAE8F162B7453B4F33A">
    <w:name w:val="B892345861144EAE8F162B7453B4F33A"/>
  </w:style>
  <w:style w:type="paragraph" w:customStyle="1" w:styleId="3A80CCF7A74C4BCF821C5735E76FDB47">
    <w:name w:val="3A80CCF7A74C4BCF821C5735E76FDB47"/>
  </w:style>
  <w:style w:type="character" w:customStyle="1" w:styleId="DarkGray">
    <w:name w:val="Dark Gray"/>
    <w:uiPriority w:val="1"/>
    <w:qFormat/>
    <w:rPr>
      <w:color w:val="595959" w:themeColor="text1" w:themeTint="A6"/>
    </w:rPr>
  </w:style>
  <w:style w:type="paragraph" w:customStyle="1" w:styleId="D4177CAB22D645C2B03BA79ECAC4704C">
    <w:name w:val="D4177CAB22D645C2B03BA79ECAC4704C"/>
  </w:style>
  <w:style w:type="paragraph" w:customStyle="1" w:styleId="F91AE41BD54A4CE5A3079A94C0AAB888">
    <w:name w:val="F91AE41BD54A4CE5A3079A94C0AAB888"/>
  </w:style>
  <w:style w:type="paragraph" w:customStyle="1" w:styleId="8E6E3F79F169434DB601F17A78994DA1">
    <w:name w:val="8E6E3F79F169434DB601F17A78994DA1"/>
  </w:style>
  <w:style w:type="paragraph" w:customStyle="1" w:styleId="11F6B03081824810AD8ED54C4238FEEA">
    <w:name w:val="11F6B03081824810AD8ED54C4238FEEA"/>
  </w:style>
  <w:style w:type="paragraph" w:customStyle="1" w:styleId="BDC73E986BCB41E697F0B8809031612B">
    <w:name w:val="BDC73E986BCB41E697F0B8809031612B"/>
  </w:style>
  <w:style w:type="paragraph" w:customStyle="1" w:styleId="6C96FCCA755B4384A37B8C023A126C87">
    <w:name w:val="6C96FCCA755B4384A37B8C023A126C87"/>
  </w:style>
  <w:style w:type="paragraph" w:customStyle="1" w:styleId="BD0FF12D9BDD431AB7532DE4B6EE947E">
    <w:name w:val="BD0FF12D9BDD431AB7532DE4B6EE947E"/>
  </w:style>
  <w:style w:type="paragraph" w:customStyle="1" w:styleId="548B1FA672F84A3881C7784E89F2DCF2">
    <w:name w:val="548B1FA672F84A3881C7784E89F2DCF2"/>
  </w:style>
  <w:style w:type="paragraph" w:customStyle="1" w:styleId="8E1936CE35EA42CAA3519D23A592CE1B">
    <w:name w:val="8E1936CE35EA42CAA3519D23A592CE1B"/>
  </w:style>
  <w:style w:type="paragraph" w:customStyle="1" w:styleId="94FCE1E2839A48378BDE5C6E210C5055">
    <w:name w:val="94FCE1E2839A48378BDE5C6E210C5055"/>
    <w:rsid w:val="000C0CE5"/>
  </w:style>
  <w:style w:type="paragraph" w:customStyle="1" w:styleId="00C495953ECF46BDAC9889F3F3D0ED0D">
    <w:name w:val="00C495953ECF46BDAC9889F3F3D0ED0D"/>
    <w:rsid w:val="000C0CE5"/>
  </w:style>
  <w:style w:type="paragraph" w:customStyle="1" w:styleId="CAC6BE5014164D0EA2A2BF33D429977F">
    <w:name w:val="CAC6BE5014164D0EA2A2BF33D429977F"/>
    <w:rsid w:val="000C0CE5"/>
  </w:style>
  <w:style w:type="paragraph" w:customStyle="1" w:styleId="90D994AC49DC4C33BFE363DAF3AD6DB7">
    <w:name w:val="90D994AC49DC4C33BFE363DAF3AD6DB7"/>
    <w:rsid w:val="000C0CE5"/>
  </w:style>
  <w:style w:type="paragraph" w:customStyle="1" w:styleId="5FE28FFC05A5468ABEBC2AE137213894">
    <w:name w:val="5FE28FFC05A5468ABEBC2AE137213894"/>
    <w:rsid w:val="000C0CE5"/>
  </w:style>
  <w:style w:type="paragraph" w:customStyle="1" w:styleId="F746C8E7F0274550BE4F85F9D993745E">
    <w:name w:val="F746C8E7F0274550BE4F85F9D993745E"/>
    <w:rsid w:val="000C0CE5"/>
  </w:style>
  <w:style w:type="paragraph" w:customStyle="1" w:styleId="0DB107D8BA354B769A3830C5C3B9F073">
    <w:name w:val="0DB107D8BA354B769A3830C5C3B9F073"/>
    <w:rsid w:val="000C0CE5"/>
  </w:style>
  <w:style w:type="paragraph" w:customStyle="1" w:styleId="1ABF2A4315ED410A9F84F6443FD34D6B">
    <w:name w:val="1ABF2A4315ED410A9F84F6443FD34D6B"/>
    <w:rsid w:val="000C0CE5"/>
  </w:style>
  <w:style w:type="paragraph" w:customStyle="1" w:styleId="2982D1FC140845E2B23E8221F3672F17">
    <w:name w:val="2982D1FC140845E2B23E8221F3672F17"/>
    <w:rsid w:val="000C0CE5"/>
  </w:style>
  <w:style w:type="paragraph" w:customStyle="1" w:styleId="47F20EC683C348FCBFBFEC3118A3CE55">
    <w:name w:val="47F20EC683C348FCBFBFEC3118A3CE55"/>
    <w:rsid w:val="000C0CE5"/>
  </w:style>
  <w:style w:type="paragraph" w:customStyle="1" w:styleId="9C0B4C17F7C3412B9637E503B6F04DBA">
    <w:name w:val="9C0B4C17F7C3412B9637E503B6F04DBA"/>
    <w:rsid w:val="000C0CE5"/>
  </w:style>
  <w:style w:type="paragraph" w:customStyle="1" w:styleId="1FD9EE3AE7B04CFCA1D162D38F2B4BA0">
    <w:name w:val="1FD9EE3AE7B04CFCA1D162D38F2B4BA0"/>
    <w:rsid w:val="000C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E021135-52AD-441A-B6D6-F08457941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422C4-FCB3-4451-A5D5-3CC162241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D2D56-2451-4B90-9AB9-1143539504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Bold emergency contact list</Template>
  <TotalTime>36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Laura</dc:creator>
  <cp:keywords/>
  <dc:description/>
  <cp:lastModifiedBy>Lopez, Laura</cp:lastModifiedBy>
  <cp:revision>2</cp:revision>
  <dcterms:created xsi:type="dcterms:W3CDTF">2024-08-28T20:45:00Z</dcterms:created>
  <dcterms:modified xsi:type="dcterms:W3CDTF">2024-08-28T21:21:00Z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