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AA4A" w14:textId="2F48638C" w:rsidR="00225852" w:rsidRDefault="00C10C19" w:rsidP="00B122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FC123" wp14:editId="264EF831">
                <wp:simplePos x="0" y="0"/>
                <wp:positionH relativeFrom="column">
                  <wp:posOffset>2765425</wp:posOffset>
                </wp:positionH>
                <wp:positionV relativeFrom="paragraph">
                  <wp:posOffset>-75581</wp:posOffset>
                </wp:positionV>
                <wp:extent cx="3636010" cy="31426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14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C3C3" w14:textId="77777777" w:rsidR="00C10C19" w:rsidRPr="00367CAA" w:rsidRDefault="00C10C19" w:rsidP="00C10C19">
                            <w:pPr>
                              <w:jc w:val="right"/>
                              <w:rPr>
                                <w:rFonts w:ascii="Source Sans Pro Light" w:hAnsi="Source Sans Pro Light"/>
                                <w:color w:val="990033"/>
                              </w:rPr>
                            </w:pPr>
                            <w:r>
                              <w:rPr>
                                <w:rFonts w:ascii="Source Sans Pro SemiBold" w:hAnsi="Source Sans Pro SemiBold"/>
                                <w:color w:val="990033"/>
                              </w:rPr>
                              <w:t>Click to Add Department or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FC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75pt;margin-top:-5.95pt;width:286.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" filled="f" stroked="f">
                <v:textbox>
                  <w:txbxContent>
                    <w:p w14:paraId="6890C3C3" w14:textId="77777777" w:rsidR="00C10C19" w:rsidRPr="00367CAA" w:rsidRDefault="00C10C19" w:rsidP="00C10C19">
                      <w:pPr>
                        <w:jc w:val="right"/>
                        <w:rPr>
                          <w:rFonts w:ascii="Source Sans Pro Light" w:hAnsi="Source Sans Pro Light"/>
                          <w:color w:val="990033"/>
                        </w:rPr>
                      </w:pPr>
                      <w:r>
                        <w:rPr>
                          <w:rFonts w:ascii="Source Sans Pro SemiBold" w:hAnsi="Source Sans Pro SemiBold"/>
                          <w:color w:val="990033"/>
                        </w:rPr>
                        <w:t>Click to Add Department or Delete</w:t>
                      </w:r>
                    </w:p>
                  </w:txbxContent>
                </v:textbox>
              </v:shape>
            </w:pict>
          </mc:Fallback>
        </mc:AlternateContent>
      </w:r>
    </w:p>
    <w:p w14:paraId="4058DD85" w14:textId="77777777" w:rsidR="005773A1" w:rsidRDefault="005773A1" w:rsidP="00B12215"/>
    <w:p w14:paraId="3BC5E291" w14:textId="4D65B618" w:rsidR="00347C4E" w:rsidRDefault="00347C4E" w:rsidP="00B12215"/>
    <w:p w14:paraId="3D81C862" w14:textId="77777777" w:rsidR="00347C4E" w:rsidRDefault="00347C4E" w:rsidP="00B12215"/>
    <w:p w14:paraId="5DDA4F88" w14:textId="77777777" w:rsidR="00347C4E" w:rsidRDefault="00347C4E" w:rsidP="00B12215"/>
    <w:p w14:paraId="357A17F8" w14:textId="77777777" w:rsidR="00347C4E" w:rsidRDefault="00347C4E" w:rsidP="00B12215"/>
    <w:p w14:paraId="312C0DEE" w14:textId="77777777" w:rsidR="00347C4E" w:rsidRDefault="00347C4E" w:rsidP="00B12215"/>
    <w:p w14:paraId="009FA5C2" w14:textId="77777777" w:rsidR="00347C4E" w:rsidRDefault="00347C4E" w:rsidP="00B12215"/>
    <w:p w14:paraId="1ED47932" w14:textId="77777777" w:rsidR="00347C4E" w:rsidRDefault="00347C4E" w:rsidP="00B12215"/>
    <w:p w14:paraId="4C32E0EB" w14:textId="77777777" w:rsidR="00347C4E" w:rsidRDefault="00347C4E" w:rsidP="00B12215"/>
    <w:p w14:paraId="223A8C97" w14:textId="77777777" w:rsidR="00347C4E" w:rsidRDefault="00347C4E" w:rsidP="00B12215"/>
    <w:p w14:paraId="481620DD" w14:textId="77777777" w:rsidR="00347C4E" w:rsidRDefault="00347C4E" w:rsidP="00B12215"/>
    <w:p w14:paraId="1B2105FC" w14:textId="77777777" w:rsidR="00347C4E" w:rsidRDefault="00347C4E" w:rsidP="00B12215"/>
    <w:p w14:paraId="61C7CA11" w14:textId="77777777" w:rsidR="00347C4E" w:rsidRDefault="00347C4E" w:rsidP="00B12215"/>
    <w:p w14:paraId="378393B3" w14:textId="77777777" w:rsidR="00347C4E" w:rsidRDefault="00347C4E" w:rsidP="00B12215"/>
    <w:p w14:paraId="424B64F3" w14:textId="77777777" w:rsidR="00347C4E" w:rsidRDefault="00347C4E" w:rsidP="00B12215"/>
    <w:p w14:paraId="1FF492FA" w14:textId="77777777" w:rsidR="00347C4E" w:rsidRDefault="00347C4E" w:rsidP="00B12215"/>
    <w:p w14:paraId="03A5F60D" w14:textId="77777777" w:rsidR="00347C4E" w:rsidRDefault="00347C4E" w:rsidP="00B12215"/>
    <w:p w14:paraId="0BB47628" w14:textId="77777777" w:rsidR="00347C4E" w:rsidRDefault="00347C4E" w:rsidP="00B12215"/>
    <w:p w14:paraId="2F03B807" w14:textId="77777777" w:rsidR="00347C4E" w:rsidRDefault="00347C4E" w:rsidP="00B12215"/>
    <w:p w14:paraId="6CA2CEB7" w14:textId="77777777" w:rsidR="00347C4E" w:rsidRDefault="00347C4E" w:rsidP="00B12215"/>
    <w:p w14:paraId="275AF5AC" w14:textId="77777777" w:rsidR="00347C4E" w:rsidRDefault="00347C4E" w:rsidP="00B12215"/>
    <w:p w14:paraId="57B0E34D" w14:textId="77777777" w:rsidR="00347C4E" w:rsidRDefault="00347C4E" w:rsidP="00B12215"/>
    <w:p w14:paraId="5FF9B1D2" w14:textId="77777777" w:rsidR="00347C4E" w:rsidRDefault="00347C4E" w:rsidP="00B12215"/>
    <w:p w14:paraId="50D9BD9B" w14:textId="77777777" w:rsidR="00347C4E" w:rsidRDefault="00347C4E" w:rsidP="00B12215"/>
    <w:p w14:paraId="5E129EB5" w14:textId="620AACF3" w:rsidR="00922EC2" w:rsidRDefault="00922EC2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77777777" w:rsidR="00332C1E" w:rsidRPr="00B12215" w:rsidRDefault="00332C1E" w:rsidP="00B12215"/>
    <w:sectPr w:rsidR="00332C1E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A9" w14:textId="77777777" w:rsidR="009D2560" w:rsidRDefault="009D2560" w:rsidP="00225852">
      <w:r>
        <w:separator/>
      </w:r>
    </w:p>
  </w:endnote>
  <w:endnote w:type="continuationSeparator" w:id="0">
    <w:p w14:paraId="6D9DB489" w14:textId="77777777" w:rsidR="009D2560" w:rsidRDefault="009D2560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43026324" w:rsidR="00B12215" w:rsidRDefault="00347C4E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8719" behindDoc="0" locked="0" layoutInCell="1" allowOverlap="1" wp14:anchorId="3533F5D4" wp14:editId="356CC744">
              <wp:simplePos x="0" y="0"/>
              <wp:positionH relativeFrom="margin">
                <wp:posOffset>-1125752</wp:posOffset>
              </wp:positionH>
              <wp:positionV relativeFrom="paragraph">
                <wp:posOffset>-1502969</wp:posOffset>
              </wp:positionV>
              <wp:extent cx="8486775" cy="1522087"/>
              <wp:effectExtent l="0" t="0" r="9525" b="254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86775" cy="1522087"/>
                        <a:chOff x="0" y="163830"/>
                        <a:chExt cx="8486775" cy="1522095"/>
                      </a:xfrm>
                    </wpg:grpSpPr>
                    <wpg:grpSp>
                      <wpg:cNvPr id="2" name="Group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342900" y="163830"/>
                          <a:ext cx="8143875" cy="1522095"/>
                          <a:chOff x="0" y="-211455"/>
                          <a:chExt cx="8143875" cy="1522095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93" b="5934"/>
                          <a:stretch/>
                        </pic:blipFill>
                        <pic:spPr bwMode="auto">
                          <a:xfrm>
                            <a:off x="0" y="0"/>
                            <a:ext cx="814387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-211455"/>
                            <a:ext cx="3413760" cy="905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79496" w14:textId="07773FA7" w:rsidR="008B1F64" w:rsidRDefault="008B1F6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4340"/>
                          <a:ext cx="341376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2057" w14:textId="77777777" w:rsidR="0055443A" w:rsidRDefault="0055443A" w:rsidP="00554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3F5D4" id="Group 10" o:spid="_x0000_s1029" style="position:absolute;margin-left:-88.65pt;margin-top:-118.35pt;width:668.25pt;height:119.85pt;z-index:251678719;mso-position-horizontal-relative:margin;mso-height-relative:margin" coordorigin=",1638" coordsize="84867,15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BASwAAAABAAE4QklNBCYAAAAAAA4AAAAAAAAA&#10;AAAAP4AAADhCSU0EDQAAAAAABAAAAHg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vAAAAAFJnaHRsb25nAAAJ9g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Q4QklNBAwAAAAABHcAAAABAAAAoAAAACMA&#10;AAHgAABBoAAABFsAGAAB/9j/7QAMQWRvYmVfQ00AAf/uAA5BZG9iZQBkgAAAAAH/2wCEAAwICAgJ&#10;CAwJCQwRCwoLERUPDAwPFRgTExUTExgRDAwMDAwMEQwMDAwMDAwMDAwMDAwMDAwMDAwMDAwMDAwM&#10;DAwBDQsLDQ4NEA4OEBQODg4UFA4ODg4UEQwMDAwMEREMDAwMDAwRDAwMDAwMDAwMDAwMDAwMDAwM&#10;DAwMDAwMDAwMDP/AABEIACM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ICAgMCAwQC&#10;AgQFBAMEBQYFBQUFBggHBwcHBwgLCQkJCQkJCwsLCwsLCwsMDAwMDAwMDAwMDAwMDAwMDAwMDAwB&#10;AwMDBwQHDQcHDQ8NDQ0PDw4ODg4PDwwMDAwMDw8MDAwMDAwPDAwMDAwMDAwMDAwMDAwMDAwMDAwM&#10;DAwMDAwMDP/AABEIAi8J9gMBEQACEQEDEQH/3QAEAT/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5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v/9H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//0v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v/9T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//1f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//W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//0Pv5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v/9L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//0/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//U+/m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v&#10;/9X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//1v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//X+/m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v/9D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//0f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S+/m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v/9P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//1P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//V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v//U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f/1v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/9f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//Q+/m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//9H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/wD/1vv5irsVdirsVdirsVdirsVdirsVdirs&#10;VdirsVdirsVdirsVdirsVdirsVdirsVdirsVdirsVdirsVdirsVdirsVdirsVdirsVdirsVdirsV&#10;dirsVdirsVdirsVdirsVdirsVdirsVdirsVdirsVdirsVdirsVdirsVdirsVdirsVdirsVdirsVd&#10;irsVdirsVdirsVdirsVdirsVdirsVdirsVdirsVdirsVdirsVaoPDFWuC+A+7FVjQRMasik+4GKr&#10;fq0P++1+4Yq39Wi/kX7hirvq0X8i/cMVcLeIbhFr8hiqpwXwH3Yq7iB0AxVug8MVbp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/9f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//0P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//R+/m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v/9L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//0/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U+/m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">
              <v:group id="Group 2" o:spid="_x0000_s1030" alt="&quot;&quot;" style="position:absolute;left:3429;top:1638;width:81438;height:15221" coordorigin=",-2114" coordsize="81438,1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1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  <v:imagedata r:id="rId2" o:title=" CEO is Dr. William T. Scroggins" croptop="13627f" cropbottom="38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3581;top:-2114;width:34138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FA79496" w14:textId="07773FA7" w:rsidR="008B1F64" w:rsidRDefault="008B1F64"/>
                    </w:txbxContent>
                  </v:textbox>
                </v:shape>
              </v:group>
              <v:shape id="_x0000_s1033" type="#_x0000_t202" style="position:absolute;top:4343;width:34137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492057" w14:textId="77777777" w:rsidR="0055443A" w:rsidRDefault="0055443A" w:rsidP="0055443A"/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C8A977" wp14:editId="4DA23338">
              <wp:simplePos x="0" y="0"/>
              <wp:positionH relativeFrom="margin">
                <wp:posOffset>-93082</wp:posOffset>
              </wp:positionH>
              <wp:positionV relativeFrom="paragraph">
                <wp:posOffset>-1046876</wp:posOffset>
              </wp:positionV>
              <wp:extent cx="5791200" cy="11049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BEA61E" w14:textId="19F13595" w:rsidR="00DB453C" w:rsidRPr="004B1470" w:rsidRDefault="00DB453C">
                          <w:pPr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>BOARD</w:t>
                          </w:r>
                          <w:r w:rsidR="00F20DF5"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 xml:space="preserve"> OF TRUSTEES</w:t>
                          </w:r>
                        </w:p>
                        <w:p w14:paraId="72E946DD" w14:textId="73980BAC" w:rsidR="0055443A" w:rsidRPr="004B1470" w:rsidRDefault="00F20DF5">
                          <w:pPr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Dr. Manuel Baca </w:t>
                          </w:r>
                          <w:r w:rsidR="00137625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Jay Chen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Judy Chen Haggerty, Esq.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4B1470">
                            <w:rPr>
                              <w:rFonts w:ascii="Segoe UI Symbol" w:hAnsi="Segoe UI Symbol" w:cs="Segoe UI Symbo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>Gary Chow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 </w:t>
                          </w:r>
                          <w:r w:rsid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br/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Robert F. Hidalgo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Peter Hidalgo </w:t>
                          </w:r>
                          <w:r w:rsidR="00DD0F4C" w:rsidRPr="00DD0F4C">
                            <w:rPr>
                              <w:rFonts w:ascii="Segoe UI Symbol" w:hAnsi="Segoe UI Symbol" w:cs="Segoe UI Symbol"/>
                              <w:sz w:val="14"/>
                              <w:szCs w:val="14"/>
                            </w:rPr>
                            <w:t>♦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Laura Santos</w:t>
                          </w:r>
                        </w:p>
                        <w:p w14:paraId="7DF3F71F" w14:textId="77777777" w:rsidR="0055443A" w:rsidRPr="004B1470" w:rsidRDefault="0055443A">
                          <w:pPr>
                            <w:rPr>
                              <w:rFonts w:ascii="Source Sans Pro Light" w:hAnsi="Source Sans Pro Light"/>
                              <w:sz w:val="8"/>
                              <w:szCs w:val="8"/>
                            </w:rPr>
                          </w:pPr>
                        </w:p>
                        <w:p w14:paraId="5D04E88F" w14:textId="5B906D01" w:rsidR="00F20DF5" w:rsidRPr="004B1470" w:rsidRDefault="0055443A">
                          <w:pPr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</w:pPr>
                          <w:r w:rsidRPr="004B1470">
                            <w:rPr>
                              <w:rFonts w:ascii="Source Sans Pro SemiBold" w:hAnsi="Source Sans Pro SemiBold"/>
                              <w:color w:val="800000"/>
                              <w:sz w:val="19"/>
                              <w:szCs w:val="19"/>
                            </w:rPr>
                            <w:t>COLLEGE PRESIDENT/CEO</w:t>
                          </w:r>
                          <w:r w:rsidRPr="004B1470">
                            <w:rPr>
                              <w:rFonts w:ascii="Source Sans Pro Light" w:hAnsi="Source Sans Pro Light"/>
                              <w:sz w:val="19"/>
                              <w:szCs w:val="19"/>
                            </w:rPr>
                            <w:br/>
                          </w:r>
                          <w:r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>Dr. Martha Garcia</w:t>
                          </w:r>
                          <w:r w:rsidR="001D54D2" w:rsidRPr="004B1470">
                            <w:rPr>
                              <w:rFonts w:ascii="Source Sans Pro" w:hAnsi="Source Sans Pro"/>
                              <w:sz w:val="19"/>
                              <w:szCs w:val="19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8A977" id="Text Box 7" o:spid="_x0000_s1034" type="#_x0000_t202" style="position:absolute;margin-left:-7.35pt;margin-top:-82.45pt;width:456pt;height:87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4hGwIAADQ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" filled="f" stroked="f" strokeweight=".5pt">
              <v:textbox>
                <w:txbxContent>
                  <w:p w14:paraId="55BEA61E" w14:textId="19F13595" w:rsidR="00DB453C" w:rsidRPr="004B1470" w:rsidRDefault="00DB453C">
                    <w:pPr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>BOARD</w:t>
                    </w:r>
                    <w:r w:rsidR="00F20DF5"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 xml:space="preserve"> OF TRUSTEES</w:t>
                    </w:r>
                  </w:p>
                  <w:p w14:paraId="72E946DD" w14:textId="73980BAC" w:rsidR="0055443A" w:rsidRPr="004B1470" w:rsidRDefault="00F20DF5">
                    <w:pPr>
                      <w:rPr>
                        <w:rFonts w:ascii="Source Sans Pro" w:hAnsi="Source Sans Pro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Dr. Manuel Baca </w:t>
                    </w:r>
                    <w:r w:rsidR="00137625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Jay Chen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Judy Chen Haggerty, Esq.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4B1470">
                      <w:rPr>
                        <w:rFonts w:ascii="Segoe UI Symbol" w:hAnsi="Segoe UI Symbol" w:cs="Segoe UI Symbol"/>
                        <w:sz w:val="19"/>
                        <w:szCs w:val="19"/>
                      </w:rPr>
                      <w:t xml:space="preserve"> </w:t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>Gary Chow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 </w:t>
                    </w:r>
                    <w:r w:rsidR="004B1470">
                      <w:rPr>
                        <w:rFonts w:ascii="Source Sans Pro" w:hAnsi="Source Sans Pro"/>
                        <w:sz w:val="19"/>
                        <w:szCs w:val="19"/>
                      </w:rPr>
                      <w:br/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Robert F. Hidalgo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Peter Hidalgo </w:t>
                    </w:r>
                    <w:r w:rsidR="00DD0F4C" w:rsidRPr="00DD0F4C">
                      <w:rPr>
                        <w:rFonts w:ascii="Segoe UI Symbol" w:hAnsi="Segoe UI Symbol" w:cs="Segoe UI Symbol"/>
                        <w:sz w:val="14"/>
                        <w:szCs w:val="14"/>
                      </w:rPr>
                      <w:t>♦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Laura Santos</w:t>
                    </w:r>
                  </w:p>
                  <w:p w14:paraId="7DF3F71F" w14:textId="77777777" w:rsidR="0055443A" w:rsidRPr="004B1470" w:rsidRDefault="0055443A">
                    <w:pPr>
                      <w:rPr>
                        <w:rFonts w:ascii="Source Sans Pro Light" w:hAnsi="Source Sans Pro Light"/>
                        <w:sz w:val="8"/>
                        <w:szCs w:val="8"/>
                      </w:rPr>
                    </w:pPr>
                  </w:p>
                  <w:p w14:paraId="5D04E88F" w14:textId="5B906D01" w:rsidR="00F20DF5" w:rsidRPr="004B1470" w:rsidRDefault="0055443A">
                    <w:pPr>
                      <w:rPr>
                        <w:rFonts w:ascii="Source Sans Pro" w:hAnsi="Source Sans Pro"/>
                        <w:sz w:val="19"/>
                        <w:szCs w:val="19"/>
                      </w:rPr>
                    </w:pPr>
                    <w:r w:rsidRPr="004B1470">
                      <w:rPr>
                        <w:rFonts w:ascii="Source Sans Pro SemiBold" w:hAnsi="Source Sans Pro SemiBold"/>
                        <w:color w:val="800000"/>
                        <w:sz w:val="19"/>
                        <w:szCs w:val="19"/>
                      </w:rPr>
                      <w:t>COLLEGE PRESIDENT/CEO</w:t>
                    </w:r>
                    <w:r w:rsidRPr="004B1470">
                      <w:rPr>
                        <w:rFonts w:ascii="Source Sans Pro Light" w:hAnsi="Source Sans Pro Light"/>
                        <w:sz w:val="19"/>
                        <w:szCs w:val="19"/>
                      </w:rPr>
                      <w:br/>
                    </w:r>
                    <w:r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>Dr. Martha Garcia</w:t>
                    </w:r>
                    <w:r w:rsidR="001D54D2" w:rsidRPr="004B1470">
                      <w:rPr>
                        <w:rFonts w:ascii="Source Sans Pro" w:hAnsi="Source Sans Pro"/>
                        <w:sz w:val="19"/>
                        <w:szCs w:val="19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AD4" w14:textId="77777777" w:rsidR="009D2560" w:rsidRDefault="009D2560" w:rsidP="00225852">
      <w:r>
        <w:separator/>
      </w:r>
    </w:p>
  </w:footnote>
  <w:footnote w:type="continuationSeparator" w:id="0">
    <w:p w14:paraId="5FD5A9A3" w14:textId="77777777" w:rsidR="009D2560" w:rsidRDefault="009D2560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57EFF8DE" w:rsidR="00225852" w:rsidRPr="00A9595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Source Sans Pro" w:hAnsi="Source Sans Pro"/>
      </w:rPr>
    </w:pPr>
    <w:r w:rsidRPr="00A95954">
      <w:rPr>
        <w:rFonts w:ascii="Source Sans Pro" w:hAnsi="Source Sans Pro"/>
      </w:rPr>
      <w:t>Mt. San Antonio College</w:t>
    </w:r>
    <w:r w:rsidRPr="00A95954">
      <w:rPr>
        <w:rFonts w:ascii="Source Sans Pro" w:hAnsi="Source Sans Pro"/>
      </w:rPr>
      <w:tab/>
      <w:t xml:space="preserve">Page </w:t>
    </w:r>
    <w:r w:rsidRPr="00A95954">
      <w:rPr>
        <w:rFonts w:ascii="Source Sans Pro" w:hAnsi="Source Sans Pro"/>
      </w:rPr>
      <w:fldChar w:fldCharType="begin"/>
    </w:r>
    <w:r w:rsidRPr="00A95954">
      <w:rPr>
        <w:rFonts w:ascii="Source Sans Pro" w:hAnsi="Source Sans Pro"/>
      </w:rPr>
      <w:instrText xml:space="preserve"> PAGE   \* MERGEFORMAT </w:instrText>
    </w:r>
    <w:r w:rsidRPr="00A95954">
      <w:rPr>
        <w:rFonts w:ascii="Source Sans Pro" w:hAnsi="Source Sans Pro"/>
      </w:rPr>
      <w:fldChar w:fldCharType="separate"/>
    </w:r>
    <w:r w:rsidR="00B12215" w:rsidRPr="00A95954">
      <w:rPr>
        <w:rFonts w:ascii="Source Sans Pro" w:hAnsi="Source Sans Pro"/>
        <w:noProof/>
      </w:rPr>
      <w:t>2</w:t>
    </w:r>
    <w:r w:rsidRPr="00A95954">
      <w:rPr>
        <w:rFonts w:ascii="Source Sans Pro" w:hAnsi="Source Sans Pro"/>
        <w:noProof/>
      </w:rPr>
      <w:fldChar w:fldCharType="end"/>
    </w:r>
    <w:r w:rsidRPr="00A95954">
      <w:rPr>
        <w:rFonts w:ascii="Source Sans Pro" w:hAnsi="Source Sans Pro"/>
      </w:rPr>
      <w:tab/>
    </w:r>
    <w:r w:rsidR="008C1A64" w:rsidRPr="00A95954">
      <w:rPr>
        <w:rFonts w:ascii="Source Sans Pro" w:hAnsi="Source Sans Pro"/>
      </w:rPr>
      <w:fldChar w:fldCharType="begin"/>
    </w:r>
    <w:r w:rsidR="008C1A64" w:rsidRPr="00A95954">
      <w:rPr>
        <w:rFonts w:ascii="Source Sans Pro" w:hAnsi="Source Sans Pro"/>
      </w:rPr>
      <w:instrText xml:space="preserve"> DATE \@ "MMMM d, yyyy" </w:instrText>
    </w:r>
    <w:r w:rsidR="008C1A64" w:rsidRPr="00A95954">
      <w:rPr>
        <w:rFonts w:ascii="Source Sans Pro" w:hAnsi="Source Sans Pro"/>
      </w:rPr>
      <w:fldChar w:fldCharType="separate"/>
    </w:r>
    <w:r w:rsidR="00C10C19">
      <w:rPr>
        <w:rFonts w:ascii="Source Sans Pro" w:hAnsi="Source Sans Pro"/>
        <w:noProof/>
      </w:rPr>
      <w:t>July 6, 2023</w:t>
    </w:r>
    <w:r w:rsidR="008C1A64" w:rsidRPr="00A95954">
      <w:rPr>
        <w:rFonts w:ascii="Source Sans Pro" w:hAnsi="Source Sans Pro"/>
      </w:rPr>
      <w:fldChar w:fldCharType="end"/>
    </w:r>
    <w:r w:rsidR="00332C1E" w:rsidRPr="00A95954">
      <w:rPr>
        <w:rFonts w:ascii="Source Sans Pro" w:hAnsi="Source Sans Pr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1D61453D" w:rsidR="00225852" w:rsidRDefault="005773A1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7A9F60D" wp14:editId="05A8F9A8">
              <wp:simplePos x="0" y="0"/>
              <wp:positionH relativeFrom="margin">
                <wp:posOffset>19050</wp:posOffset>
              </wp:positionH>
              <wp:positionV relativeFrom="paragraph">
                <wp:posOffset>447040</wp:posOffset>
              </wp:positionV>
              <wp:extent cx="6304280" cy="702310"/>
              <wp:effectExtent l="0" t="0" r="0" b="254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280" cy="702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50583" w14:textId="77777777" w:rsidR="005773A1" w:rsidRDefault="005773A1" w:rsidP="005773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9F6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.5pt;margin-top:35.2pt;width:496.4pt;height:55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" filled="f" stroked="f">
              <v:textbox>
                <w:txbxContent>
                  <w:p w14:paraId="4D750583" w14:textId="77777777" w:rsidR="005773A1" w:rsidRDefault="005773A1" w:rsidP="005773A1"/>
                </w:txbxContent>
              </v:textbox>
              <w10:wrap type="square" anchorx="margin"/>
            </v:shape>
          </w:pict>
        </mc:Fallback>
      </mc:AlternateContent>
    </w:r>
    <w:r w:rsidR="001B2D9E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9DE7C1F" wp14:editId="04B20036">
              <wp:simplePos x="0" y="0"/>
              <wp:positionH relativeFrom="margin">
                <wp:posOffset>3850104</wp:posOffset>
              </wp:positionH>
              <wp:positionV relativeFrom="paragraph">
                <wp:posOffset>582328</wp:posOffset>
              </wp:positionV>
              <wp:extent cx="2546885" cy="431800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88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A916F" w14:textId="424FD28A" w:rsidR="001B2D9E" w:rsidRPr="00D846C3" w:rsidRDefault="001B2D9E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1100 N. Grand Ave.</w:t>
                          </w:r>
                          <w:r w:rsidR="001E459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Walnut, CA 91789</w:t>
                          </w:r>
                        </w:p>
                        <w:p w14:paraId="056A49FC" w14:textId="1570A0B0" w:rsidR="001B2D9E" w:rsidRPr="00D846C3" w:rsidRDefault="00D459A1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proofErr w:type="gramStart"/>
                          <w:r w:rsidRPr="00D459A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www.mtsac.edu</w:t>
                          </w:r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</w:t>
                          </w:r>
                          <w:r w:rsidR="001B2D9E"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(909) 274-7500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E7C1F" id="_x0000_s1028" type="#_x0000_t202" style="position:absolute;left:0;text-align:left;margin-left:303.15pt;margin-top:45.85pt;width:200.55pt;height:3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" filled="f" stroked="f">
              <v:textbox>
                <w:txbxContent>
                  <w:p w14:paraId="79BA916F" w14:textId="424FD28A" w:rsidR="001B2D9E" w:rsidRPr="00D846C3" w:rsidRDefault="001B2D9E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1100 N. Grand Ave.</w:t>
                    </w:r>
                    <w:r w:rsidR="001E4591"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, </w:t>
                    </w: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Walnut, CA 91789</w:t>
                    </w:r>
                  </w:p>
                  <w:p w14:paraId="056A49FC" w14:textId="1570A0B0" w:rsidR="001B2D9E" w:rsidRPr="00D846C3" w:rsidRDefault="00D459A1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proofErr w:type="gramStart"/>
                    <w:r w:rsidRPr="00D459A1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www.mtsac.edu</w:t>
                    </w:r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|</w:t>
                    </w:r>
                    <w:proofErr w:type="gramEnd"/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</w:t>
                    </w:r>
                    <w:r w:rsidR="001B2D9E"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(909) 274-7500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66432" behindDoc="0" locked="0" layoutInCell="1" allowOverlap="1" wp14:anchorId="75C151C0" wp14:editId="37319741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12" name="Picture 12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87185"/>
    <w:rsid w:val="000E286D"/>
    <w:rsid w:val="00137625"/>
    <w:rsid w:val="0017112D"/>
    <w:rsid w:val="001719C6"/>
    <w:rsid w:val="001A4816"/>
    <w:rsid w:val="001B2D9E"/>
    <w:rsid w:val="001D54D2"/>
    <w:rsid w:val="001E40F4"/>
    <w:rsid w:val="001E4591"/>
    <w:rsid w:val="00225852"/>
    <w:rsid w:val="00242BFA"/>
    <w:rsid w:val="00274458"/>
    <w:rsid w:val="00285547"/>
    <w:rsid w:val="002D208C"/>
    <w:rsid w:val="002D2E3E"/>
    <w:rsid w:val="002D7C86"/>
    <w:rsid w:val="002E2C86"/>
    <w:rsid w:val="00305D49"/>
    <w:rsid w:val="003171B1"/>
    <w:rsid w:val="00332C1E"/>
    <w:rsid w:val="00347C4E"/>
    <w:rsid w:val="00367CAA"/>
    <w:rsid w:val="00385AA3"/>
    <w:rsid w:val="003B5CFE"/>
    <w:rsid w:val="003F3771"/>
    <w:rsid w:val="00420793"/>
    <w:rsid w:val="00420835"/>
    <w:rsid w:val="00427173"/>
    <w:rsid w:val="00464379"/>
    <w:rsid w:val="004B1470"/>
    <w:rsid w:val="004B2407"/>
    <w:rsid w:val="0051001F"/>
    <w:rsid w:val="00524991"/>
    <w:rsid w:val="005270B1"/>
    <w:rsid w:val="0055443A"/>
    <w:rsid w:val="00554A43"/>
    <w:rsid w:val="005773A1"/>
    <w:rsid w:val="005A694A"/>
    <w:rsid w:val="005B6BEB"/>
    <w:rsid w:val="005F5D5F"/>
    <w:rsid w:val="005F6CDC"/>
    <w:rsid w:val="00621A1E"/>
    <w:rsid w:val="00633284"/>
    <w:rsid w:val="00684483"/>
    <w:rsid w:val="006D5A60"/>
    <w:rsid w:val="007524DC"/>
    <w:rsid w:val="007D0044"/>
    <w:rsid w:val="007E29E3"/>
    <w:rsid w:val="007F5174"/>
    <w:rsid w:val="00833F55"/>
    <w:rsid w:val="00895577"/>
    <w:rsid w:val="008B1F64"/>
    <w:rsid w:val="008C1A64"/>
    <w:rsid w:val="008C6446"/>
    <w:rsid w:val="008D1AF1"/>
    <w:rsid w:val="009153E3"/>
    <w:rsid w:val="00920E6B"/>
    <w:rsid w:val="00922EC2"/>
    <w:rsid w:val="00930AFB"/>
    <w:rsid w:val="0093554F"/>
    <w:rsid w:val="00990FD3"/>
    <w:rsid w:val="00993AEB"/>
    <w:rsid w:val="009A7D51"/>
    <w:rsid w:val="009D2560"/>
    <w:rsid w:val="00A95954"/>
    <w:rsid w:val="00AD57C6"/>
    <w:rsid w:val="00AE2D98"/>
    <w:rsid w:val="00B10DD3"/>
    <w:rsid w:val="00B12215"/>
    <w:rsid w:val="00B16754"/>
    <w:rsid w:val="00B407AD"/>
    <w:rsid w:val="00B800BD"/>
    <w:rsid w:val="00B83F54"/>
    <w:rsid w:val="00C06928"/>
    <w:rsid w:val="00C10C19"/>
    <w:rsid w:val="00C546E1"/>
    <w:rsid w:val="00CC3D32"/>
    <w:rsid w:val="00D116DC"/>
    <w:rsid w:val="00D459A1"/>
    <w:rsid w:val="00D846C3"/>
    <w:rsid w:val="00DB453C"/>
    <w:rsid w:val="00DB5F8B"/>
    <w:rsid w:val="00DB7903"/>
    <w:rsid w:val="00DD0F4C"/>
    <w:rsid w:val="00DE075C"/>
    <w:rsid w:val="00DF2D16"/>
    <w:rsid w:val="00E35A8D"/>
    <w:rsid w:val="00E73E34"/>
    <w:rsid w:val="00ED4565"/>
    <w:rsid w:val="00F20DF5"/>
    <w:rsid w:val="00F76FCC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2</cp:revision>
  <cp:lastPrinted>2023-07-03T20:57:00Z</cp:lastPrinted>
  <dcterms:created xsi:type="dcterms:W3CDTF">2023-07-06T17:59:00Z</dcterms:created>
  <dcterms:modified xsi:type="dcterms:W3CDTF">2023-07-06T17:59:00Z</dcterms:modified>
</cp:coreProperties>
</file>