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640"/>
        <w:tblW w:w="4000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8824"/>
      </w:tblGrid>
      <w:tr w:rsidR="00910504" w:rsidTr="0091050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10504" w:rsidRDefault="00910504" w:rsidP="00910504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r w:rsidRPr="00910504">
              <w:rPr>
                <w:rFonts w:asciiTheme="majorHAnsi" w:eastAsiaTheme="majorEastAsia" w:hAnsiTheme="majorHAnsi" w:cstheme="majorBidi"/>
                <w:noProof/>
              </w:rPr>
              <w:drawing>
                <wp:inline distT="0" distB="0" distL="0" distR="0">
                  <wp:extent cx="2457450" cy="952500"/>
                  <wp:effectExtent l="19050" t="0" r="0" b="0"/>
                  <wp:docPr id="1" name="Picture 1" descr="laocrc-logo-WITH-CCC-out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ocrc-logo-WITH-CCC-outlin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4" w:rsidTr="00910504">
        <w:tc>
          <w:tcPr>
            <w:tcW w:w="7672" w:type="dxa"/>
          </w:tcPr>
          <w:sdt>
            <w:sdtPr>
              <w:rPr>
                <w:rFonts w:ascii="Rockwell" w:eastAsiaTheme="majorEastAsia" w:hAnsi="Rockwell" w:cstheme="majorBidi"/>
                <w:b/>
                <w:color w:val="2B65AB"/>
                <w:sz w:val="72"/>
                <w:szCs w:val="80"/>
              </w:rPr>
              <w:alias w:val="Title"/>
              <w:id w:val="13406919"/>
              <w:placeholder>
                <w:docPart w:val="D7FB003EE2AE40D9AB0BDBABEA37764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910504" w:rsidRDefault="00910504" w:rsidP="00910504">
                <w:pPr>
                  <w:pStyle w:val="NoSpacing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>
                  <w:rPr>
                    <w:rFonts w:ascii="Rockwell" w:eastAsiaTheme="majorEastAsia" w:hAnsi="Rockwell" w:cstheme="majorBidi"/>
                    <w:b/>
                    <w:color w:val="2B65AB"/>
                    <w:sz w:val="72"/>
                    <w:szCs w:val="80"/>
                  </w:rPr>
                  <w:t>Program Approval Application</w:t>
                </w:r>
              </w:p>
            </w:sdtContent>
          </w:sdt>
        </w:tc>
      </w:tr>
      <w:tr w:rsidR="00910504" w:rsidTr="00910504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10504" w:rsidRDefault="00910504" w:rsidP="00910504">
            <w:pPr>
              <w:pStyle w:val="NoSpacing"/>
              <w:rPr>
                <w:rFonts w:ascii="Rockwell" w:eastAsiaTheme="majorEastAsia" w:hAnsi="Rockwell" w:cstheme="majorBidi"/>
                <w:b/>
                <w:color w:val="1F497D" w:themeColor="text2"/>
                <w:sz w:val="24"/>
              </w:rPr>
            </w:pPr>
            <w:r w:rsidRPr="00F50479">
              <w:rPr>
                <w:rFonts w:ascii="Rockwell" w:eastAsiaTheme="majorEastAsia" w:hAnsi="Rockwell" w:cstheme="majorBidi"/>
                <w:b/>
                <w:color w:val="1F497D" w:themeColor="text2"/>
                <w:sz w:val="24"/>
              </w:rPr>
              <w:t xml:space="preserve">College in Los Angeles and Orange County </w:t>
            </w:r>
            <w:r>
              <w:rPr>
                <w:rFonts w:ascii="Rockwell" w:eastAsiaTheme="majorEastAsia" w:hAnsi="Rockwell" w:cstheme="majorBidi"/>
                <w:b/>
                <w:color w:val="1F497D" w:themeColor="text2"/>
                <w:sz w:val="24"/>
              </w:rPr>
              <w:t>LAOCRC</w:t>
            </w:r>
          </w:p>
          <w:p w:rsidR="00910504" w:rsidRPr="00F50479" w:rsidRDefault="00910504" w:rsidP="00910504">
            <w:pPr>
              <w:pStyle w:val="NoSpacing"/>
              <w:rPr>
                <w:rFonts w:ascii="Rockwell" w:eastAsiaTheme="majorEastAsia" w:hAnsi="Rockwell" w:cstheme="majorBidi"/>
                <w:b/>
                <w:color w:val="1F497D" w:themeColor="text2"/>
                <w:sz w:val="24"/>
              </w:rPr>
            </w:pP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Cerritos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Citrus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Coastline Community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Cypress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East Los Angeles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El Camino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Fullerton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Glendale Community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Golden West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Irvine Valley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Long Beach City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City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Harbor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Mission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Pierce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Southwest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Trade-Technical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Los Angeles Valley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Mt. San Antonio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Orange Coast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Pasadena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Rio Hondo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Saddleback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Santa Ana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Santa Monica College</w:t>
            </w:r>
          </w:p>
          <w:p w:rsidR="00910504" w:rsidRPr="00C31270" w:rsidRDefault="00910504" w:rsidP="00910504">
            <w:pPr>
              <w:pStyle w:val="NoSpacing"/>
              <w:rPr>
                <w:rFonts w:ascii="Rockwell" w:eastAsiaTheme="majorEastAsia" w:hAnsi="Rockwell" w:cstheme="majorBidi"/>
                <w:color w:val="F79646" w:themeColor="accent6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Santiago Canyon College</w:t>
            </w:r>
          </w:p>
          <w:p w:rsidR="00910504" w:rsidRDefault="00910504" w:rsidP="00910504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r w:rsidRPr="00C31270">
              <w:rPr>
                <w:rFonts w:ascii="Rockwell" w:eastAsiaTheme="majorEastAsia" w:hAnsi="Rockwell" w:cstheme="majorBidi"/>
                <w:color w:val="F79646" w:themeColor="accent6"/>
              </w:rPr>
              <w:t>West Los Angeles College</w:t>
            </w:r>
          </w:p>
        </w:tc>
      </w:tr>
    </w:tbl>
    <w:sdt>
      <w:sdtPr>
        <w:id w:val="385218"/>
        <w:docPartObj>
          <w:docPartGallery w:val="Cover Pages"/>
          <w:docPartUnique/>
        </w:docPartObj>
      </w:sdtPr>
      <w:sdtEndPr/>
      <w:sdtContent>
        <w:p w:rsidR="00910504" w:rsidRDefault="00910504"/>
        <w:p w:rsidR="00910504" w:rsidRDefault="00910504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824"/>
          </w:tblGrid>
          <w:tr w:rsidR="009105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910504" w:rsidRDefault="00910504">
                <w:pPr>
                  <w:pStyle w:val="NoSpacing"/>
                  <w:rPr>
                    <w:color w:val="4F81BD" w:themeColor="accent1"/>
                  </w:rPr>
                </w:pPr>
                <w:r w:rsidRPr="00910504">
                  <w:rPr>
                    <w:noProof/>
                    <w:color w:val="4F81BD" w:themeColor="accent1"/>
                  </w:rPr>
                  <w:drawing>
                    <wp:inline distT="0" distB="0" distL="0" distR="0">
                      <wp:extent cx="1825653" cy="403458"/>
                      <wp:effectExtent l="19050" t="0" r="3147" b="0"/>
                      <wp:docPr id="4" name="Picture 2" descr="Doing What Matters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oing What Matters Logo.jpg"/>
                              <pic:cNvPicPr/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2579" cy="40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10504" w:rsidRDefault="00910504" w:rsidP="00910504">
                <w:pPr>
                  <w:pStyle w:val="Footer"/>
                  <w:jc w:val="right"/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</w:pPr>
                <w:r w:rsidRPr="005D2159"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 xml:space="preserve">LAOCRC is supported by the CA Community College Chancellor’s Office and </w:t>
                </w:r>
              </w:p>
              <w:p w:rsidR="00910504" w:rsidRPr="005D2159" w:rsidRDefault="00910504" w:rsidP="00910504">
                <w:pPr>
                  <w:pStyle w:val="Footer"/>
                  <w:jc w:val="right"/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</w:pPr>
                <w:r w:rsidRPr="005D2159"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>Carl D. Perkins IV grant #13-150-003.</w:t>
                </w:r>
              </w:p>
              <w:p w:rsidR="00910504" w:rsidRPr="005D2159" w:rsidRDefault="00910504" w:rsidP="00910504">
                <w:pPr>
                  <w:pStyle w:val="Footer"/>
                  <w:jc w:val="right"/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</w:pPr>
                <w:r w:rsidRPr="005D2159"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 xml:space="preserve">Steven </w:t>
                </w:r>
                <w:proofErr w:type="spellStart"/>
                <w:r w:rsidRPr="005D2159"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>Glyer</w:t>
                </w:r>
                <w:proofErr w:type="spellEnd"/>
                <w:r w:rsidRPr="005D2159"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>, Chair</w:t>
                </w:r>
              </w:p>
              <w:p w:rsidR="00910504" w:rsidRDefault="00910504" w:rsidP="00910504">
                <w:pPr>
                  <w:pStyle w:val="NoSpacing"/>
                  <w:jc w:val="right"/>
                  <w:rPr>
                    <w:color w:val="4F81BD" w:themeColor="accent1"/>
                  </w:rPr>
                </w:pPr>
                <w:r>
                  <w:rPr>
                    <w:rFonts w:ascii="Rockwell" w:hAnsi="Rockwell" w:cs="Arial"/>
                    <w:color w:val="231F20"/>
                    <w:sz w:val="14"/>
                    <w:szCs w:val="14"/>
                  </w:rPr>
                  <w:t>Dr. Lynn Shaw, Vice Chair</w:t>
                </w:r>
              </w:p>
            </w:tc>
          </w:tr>
        </w:tbl>
        <w:p w:rsidR="00910504" w:rsidRDefault="00910504"/>
        <w:p w:rsidR="00910504" w:rsidRDefault="00910504">
          <w:r>
            <w:br w:type="page"/>
          </w:r>
        </w:p>
      </w:sdtContent>
    </w:sdt>
    <w:p w:rsidR="00910504" w:rsidRDefault="00910504" w:rsidP="00910504"/>
    <w:p w:rsidR="00910504" w:rsidRPr="00B1256D" w:rsidRDefault="00910504" w:rsidP="00910504">
      <w:pPr>
        <w:jc w:val="center"/>
        <w:rPr>
          <w:b/>
          <w:color w:val="0070C0"/>
          <w:w w:val="99"/>
          <w:sz w:val="32"/>
          <w:szCs w:val="28"/>
        </w:rPr>
      </w:pPr>
      <w:r w:rsidRPr="00B1256D">
        <w:rPr>
          <w:b/>
          <w:color w:val="0070C0"/>
          <w:sz w:val="32"/>
          <w:szCs w:val="28"/>
        </w:rPr>
        <w:t>P</w:t>
      </w:r>
      <w:r w:rsidRPr="00B1256D">
        <w:rPr>
          <w:b/>
          <w:color w:val="0070C0"/>
          <w:spacing w:val="-2"/>
          <w:sz w:val="32"/>
          <w:szCs w:val="28"/>
        </w:rPr>
        <w:t>R</w:t>
      </w:r>
      <w:r w:rsidRPr="00B1256D">
        <w:rPr>
          <w:b/>
          <w:color w:val="0070C0"/>
          <w:sz w:val="32"/>
          <w:szCs w:val="28"/>
        </w:rPr>
        <w:t>OGRAM</w:t>
      </w:r>
      <w:r w:rsidRPr="00B1256D">
        <w:rPr>
          <w:b/>
          <w:color w:val="0070C0"/>
          <w:spacing w:val="-5"/>
          <w:sz w:val="32"/>
          <w:szCs w:val="28"/>
        </w:rPr>
        <w:t xml:space="preserve"> </w:t>
      </w:r>
      <w:r w:rsidRPr="00B1256D">
        <w:rPr>
          <w:b/>
          <w:color w:val="0070C0"/>
          <w:sz w:val="32"/>
          <w:szCs w:val="28"/>
        </w:rPr>
        <w:t>AP</w:t>
      </w:r>
      <w:r w:rsidRPr="00B1256D">
        <w:rPr>
          <w:b/>
          <w:color w:val="0070C0"/>
          <w:spacing w:val="-2"/>
          <w:sz w:val="32"/>
          <w:szCs w:val="28"/>
        </w:rPr>
        <w:t>P</w:t>
      </w:r>
      <w:r w:rsidRPr="00B1256D">
        <w:rPr>
          <w:b/>
          <w:color w:val="0070C0"/>
          <w:spacing w:val="-1"/>
          <w:sz w:val="32"/>
          <w:szCs w:val="28"/>
        </w:rPr>
        <w:t>R</w:t>
      </w:r>
      <w:r w:rsidRPr="00B1256D">
        <w:rPr>
          <w:b/>
          <w:color w:val="0070C0"/>
          <w:sz w:val="32"/>
          <w:szCs w:val="28"/>
        </w:rPr>
        <w:t>OVAL</w:t>
      </w:r>
      <w:r w:rsidRPr="00B1256D">
        <w:rPr>
          <w:b/>
          <w:color w:val="0070C0"/>
          <w:w w:val="99"/>
          <w:sz w:val="32"/>
          <w:szCs w:val="28"/>
        </w:rPr>
        <w:t xml:space="preserve"> APPLICATION</w:t>
      </w:r>
    </w:p>
    <w:p w:rsidR="00910504" w:rsidRDefault="00910504" w:rsidP="00910504">
      <w:pPr>
        <w:jc w:val="center"/>
        <w:rPr>
          <w:b/>
          <w:w w:val="99"/>
          <w:sz w:val="28"/>
          <w:szCs w:val="28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6"/>
      </w:tblGrid>
      <w:tr w:rsidR="00910504" w:rsidTr="00F332DE">
        <w:trPr>
          <w:trHeight w:val="432"/>
        </w:trPr>
        <w:tc>
          <w:tcPr>
            <w:tcW w:w="11016" w:type="dxa"/>
            <w:shd w:val="clear" w:color="auto" w:fill="8DB3E2" w:themeFill="text2" w:themeFillTint="66"/>
            <w:vAlign w:val="center"/>
          </w:tcPr>
          <w:p w:rsidR="00910504" w:rsidRPr="007C32B0" w:rsidRDefault="00910504" w:rsidP="00F332DE">
            <w:pPr>
              <w:pStyle w:val="Heading1"/>
              <w:ind w:left="0"/>
              <w:outlineLvl w:val="0"/>
              <w:rPr>
                <w:u w:color="000000"/>
              </w:rPr>
            </w:pPr>
            <w:r w:rsidRPr="007C32B0">
              <w:rPr>
                <w:u w:color="000000"/>
              </w:rPr>
              <w:t>Overview</w:t>
            </w:r>
          </w:p>
        </w:tc>
      </w:tr>
      <w:tr w:rsidR="00910504" w:rsidTr="00F332DE">
        <w:tc>
          <w:tcPr>
            <w:tcW w:w="11016" w:type="dxa"/>
          </w:tcPr>
          <w:p w:rsidR="00910504" w:rsidRPr="007C32B0" w:rsidRDefault="00910504" w:rsidP="00F332DE">
            <w:pPr>
              <w:pStyle w:val="BodyText"/>
              <w:spacing w:before="120" w:line="266" w:lineRule="exact"/>
              <w:ind w:left="140"/>
              <w:rPr>
                <w:rFonts w:cs="Calibri"/>
                <w:sz w:val="20"/>
              </w:rPr>
            </w:pPr>
            <w:r w:rsidRPr="007C32B0">
              <w:rPr>
                <w:rFonts w:cs="Calibri"/>
                <w:sz w:val="20"/>
              </w:rPr>
              <w:t xml:space="preserve">The </w:t>
            </w:r>
            <w:r w:rsidRPr="007C32B0">
              <w:rPr>
                <w:rFonts w:cs="Calibri"/>
                <w:spacing w:val="-1"/>
                <w:sz w:val="20"/>
              </w:rPr>
              <w:t>p</w:t>
            </w:r>
            <w:r w:rsidRPr="007C32B0">
              <w:rPr>
                <w:rFonts w:cs="Calibri"/>
                <w:sz w:val="20"/>
              </w:rPr>
              <w:t>ro</w:t>
            </w:r>
            <w:r w:rsidRPr="007C32B0">
              <w:rPr>
                <w:rFonts w:cs="Calibri"/>
                <w:spacing w:val="-1"/>
                <w:sz w:val="20"/>
              </w:rPr>
              <w:t>g</w:t>
            </w:r>
            <w:r w:rsidRPr="007C32B0">
              <w:rPr>
                <w:rFonts w:cs="Calibri"/>
                <w:sz w:val="20"/>
              </w:rPr>
              <w:t>r</w:t>
            </w:r>
            <w:r w:rsidRPr="007C32B0">
              <w:rPr>
                <w:rFonts w:cs="Calibri"/>
                <w:spacing w:val="-3"/>
                <w:sz w:val="20"/>
              </w:rPr>
              <w:t>a</w:t>
            </w:r>
            <w:r w:rsidRPr="007C32B0">
              <w:rPr>
                <w:rFonts w:cs="Calibri"/>
                <w:sz w:val="20"/>
              </w:rPr>
              <w:t>m</w:t>
            </w:r>
            <w:r w:rsidRPr="007C32B0">
              <w:rPr>
                <w:rFonts w:cs="Calibri"/>
                <w:spacing w:val="1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ap</w:t>
            </w:r>
            <w:r w:rsidRPr="007C32B0">
              <w:rPr>
                <w:rFonts w:cs="Calibri"/>
                <w:spacing w:val="-2"/>
                <w:sz w:val="20"/>
              </w:rPr>
              <w:t>p</w:t>
            </w:r>
            <w:r w:rsidRPr="007C32B0">
              <w:rPr>
                <w:rFonts w:cs="Calibri"/>
                <w:spacing w:val="-3"/>
                <w:sz w:val="20"/>
              </w:rPr>
              <w:t>r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pacing w:val="-2"/>
                <w:sz w:val="20"/>
              </w:rPr>
              <w:t>v</w:t>
            </w:r>
            <w:r w:rsidRPr="007C32B0">
              <w:rPr>
                <w:rFonts w:cs="Calibri"/>
                <w:sz w:val="20"/>
              </w:rPr>
              <w:t xml:space="preserve">al </w:t>
            </w:r>
            <w:r w:rsidRPr="007C32B0">
              <w:rPr>
                <w:rFonts w:cs="Calibri"/>
                <w:spacing w:val="-1"/>
                <w:sz w:val="20"/>
              </w:rPr>
              <w:t>p</w:t>
            </w:r>
            <w:r w:rsidRPr="007C32B0">
              <w:rPr>
                <w:rFonts w:cs="Calibri"/>
                <w:sz w:val="20"/>
              </w:rPr>
              <w:t>r</w:t>
            </w:r>
            <w:r w:rsidRPr="007C32B0">
              <w:rPr>
                <w:rFonts w:cs="Calibri"/>
                <w:spacing w:val="-2"/>
                <w:sz w:val="20"/>
              </w:rPr>
              <w:t>o</w:t>
            </w:r>
            <w:r w:rsidRPr="007C32B0">
              <w:rPr>
                <w:rFonts w:cs="Calibri"/>
                <w:spacing w:val="-3"/>
                <w:sz w:val="20"/>
              </w:rPr>
              <w:t>c</w:t>
            </w:r>
            <w:r w:rsidRPr="007C32B0">
              <w:rPr>
                <w:rFonts w:cs="Calibri"/>
                <w:sz w:val="20"/>
              </w:rPr>
              <w:t>ess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pacing w:val="-1"/>
                <w:sz w:val="20"/>
              </w:rPr>
              <w:t>u</w:t>
            </w:r>
            <w:r w:rsidRPr="007C32B0">
              <w:rPr>
                <w:rFonts w:cs="Calibri"/>
                <w:sz w:val="20"/>
              </w:rPr>
              <w:t>tli</w:t>
            </w:r>
            <w:r w:rsidRPr="007C32B0">
              <w:rPr>
                <w:rFonts w:cs="Calibri"/>
                <w:spacing w:val="-2"/>
                <w:sz w:val="20"/>
              </w:rPr>
              <w:t>n</w:t>
            </w:r>
            <w:r w:rsidRPr="007C32B0">
              <w:rPr>
                <w:rFonts w:cs="Calibri"/>
                <w:sz w:val="20"/>
              </w:rPr>
              <w:t>ed by</w:t>
            </w:r>
            <w:r w:rsidRPr="007C32B0">
              <w:rPr>
                <w:rFonts w:cs="Calibri"/>
                <w:spacing w:val="-3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t</w:t>
            </w:r>
            <w:r w:rsidRPr="007C32B0">
              <w:rPr>
                <w:rFonts w:cs="Calibri"/>
                <w:spacing w:val="-1"/>
                <w:sz w:val="20"/>
              </w:rPr>
              <w:t>h</w:t>
            </w:r>
            <w:r w:rsidRPr="007C32B0">
              <w:rPr>
                <w:rFonts w:cs="Calibri"/>
                <w:sz w:val="20"/>
              </w:rPr>
              <w:t>e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Cal</w:t>
            </w:r>
            <w:r w:rsidRPr="007C32B0">
              <w:rPr>
                <w:rFonts w:cs="Calibri"/>
                <w:spacing w:val="-2"/>
                <w:sz w:val="20"/>
              </w:rPr>
              <w:t>i</w:t>
            </w:r>
            <w:r w:rsidRPr="007C32B0">
              <w:rPr>
                <w:rFonts w:cs="Calibri"/>
                <w:sz w:val="20"/>
              </w:rPr>
              <w:t>for</w:t>
            </w:r>
            <w:r w:rsidRPr="007C32B0">
              <w:rPr>
                <w:rFonts w:cs="Calibri"/>
                <w:spacing w:val="-4"/>
                <w:sz w:val="20"/>
              </w:rPr>
              <w:t>n</w:t>
            </w:r>
            <w:r w:rsidRPr="007C32B0">
              <w:rPr>
                <w:rFonts w:cs="Calibri"/>
                <w:sz w:val="20"/>
              </w:rPr>
              <w:t>ia C</w:t>
            </w:r>
            <w:r w:rsidRPr="007C32B0">
              <w:rPr>
                <w:rFonts w:cs="Calibri"/>
                <w:spacing w:val="-2"/>
                <w:sz w:val="20"/>
              </w:rPr>
              <w:t>om</w:t>
            </w:r>
            <w:r w:rsidRPr="007C32B0">
              <w:rPr>
                <w:rFonts w:cs="Calibri"/>
                <w:sz w:val="20"/>
              </w:rPr>
              <w:t>m</w:t>
            </w:r>
            <w:r w:rsidRPr="007C32B0">
              <w:rPr>
                <w:rFonts w:cs="Calibri"/>
                <w:spacing w:val="-1"/>
                <w:sz w:val="20"/>
              </w:rPr>
              <w:t>un</w:t>
            </w:r>
            <w:r w:rsidRPr="007C32B0">
              <w:rPr>
                <w:rFonts w:cs="Calibri"/>
                <w:sz w:val="20"/>
              </w:rPr>
              <w:t xml:space="preserve">ity </w:t>
            </w:r>
            <w:r w:rsidRPr="007C32B0">
              <w:rPr>
                <w:rFonts w:cs="Calibri"/>
                <w:spacing w:val="-2"/>
                <w:sz w:val="20"/>
              </w:rPr>
              <w:t>C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>l</w:t>
            </w:r>
            <w:r w:rsidRPr="007C32B0">
              <w:rPr>
                <w:rFonts w:cs="Calibri"/>
                <w:spacing w:val="-1"/>
                <w:sz w:val="20"/>
              </w:rPr>
              <w:t>l</w:t>
            </w:r>
            <w:r w:rsidRPr="007C32B0">
              <w:rPr>
                <w:rFonts w:cs="Calibri"/>
                <w:sz w:val="20"/>
              </w:rPr>
              <w:t>e</w:t>
            </w:r>
            <w:r w:rsidRPr="007C32B0">
              <w:rPr>
                <w:rFonts w:cs="Calibri"/>
                <w:spacing w:val="-3"/>
                <w:sz w:val="20"/>
              </w:rPr>
              <w:t>g</w:t>
            </w:r>
            <w:r w:rsidRPr="007C32B0">
              <w:rPr>
                <w:rFonts w:cs="Calibri"/>
                <w:sz w:val="20"/>
              </w:rPr>
              <w:t>e C</w:t>
            </w:r>
            <w:r w:rsidRPr="007C32B0">
              <w:rPr>
                <w:rFonts w:cs="Calibri"/>
                <w:spacing w:val="-1"/>
                <w:sz w:val="20"/>
              </w:rPr>
              <w:t>h</w:t>
            </w:r>
            <w:r w:rsidRPr="007C32B0">
              <w:rPr>
                <w:rFonts w:cs="Calibri"/>
                <w:sz w:val="20"/>
              </w:rPr>
              <w:t>a</w:t>
            </w:r>
            <w:r w:rsidRPr="007C32B0">
              <w:rPr>
                <w:rFonts w:cs="Calibri"/>
                <w:spacing w:val="-4"/>
                <w:sz w:val="20"/>
              </w:rPr>
              <w:t>n</w:t>
            </w:r>
            <w:r w:rsidRPr="007C32B0">
              <w:rPr>
                <w:rFonts w:cs="Calibri"/>
                <w:sz w:val="20"/>
              </w:rPr>
              <w:t>cellor</w:t>
            </w:r>
            <w:r w:rsidRPr="007C32B0">
              <w:rPr>
                <w:rFonts w:cs="Calibri"/>
                <w:spacing w:val="-3"/>
                <w:sz w:val="20"/>
              </w:rPr>
              <w:t>’</w:t>
            </w:r>
            <w:r w:rsidRPr="007C32B0">
              <w:rPr>
                <w:rFonts w:cs="Calibri"/>
                <w:sz w:val="20"/>
              </w:rPr>
              <w:t>s Off</w:t>
            </w:r>
            <w:r w:rsidRPr="007C32B0">
              <w:rPr>
                <w:rFonts w:cs="Calibri"/>
                <w:spacing w:val="-1"/>
                <w:sz w:val="20"/>
              </w:rPr>
              <w:t>i</w:t>
            </w:r>
            <w:r w:rsidRPr="007C32B0">
              <w:rPr>
                <w:rFonts w:cs="Calibri"/>
                <w:spacing w:val="-3"/>
                <w:sz w:val="20"/>
              </w:rPr>
              <w:t>c</w:t>
            </w:r>
            <w:r w:rsidRPr="007C32B0">
              <w:rPr>
                <w:rFonts w:cs="Calibri"/>
                <w:sz w:val="20"/>
              </w:rPr>
              <w:t>e req</w:t>
            </w:r>
            <w:r w:rsidRPr="007C32B0">
              <w:rPr>
                <w:rFonts w:cs="Calibri"/>
                <w:spacing w:val="-2"/>
                <w:sz w:val="20"/>
              </w:rPr>
              <w:t>u</w:t>
            </w:r>
            <w:r w:rsidRPr="007C32B0">
              <w:rPr>
                <w:rFonts w:cs="Calibri"/>
                <w:sz w:val="20"/>
              </w:rPr>
              <w:t>ir</w:t>
            </w:r>
            <w:r w:rsidRPr="007C32B0">
              <w:rPr>
                <w:rFonts w:cs="Calibri"/>
                <w:spacing w:val="-3"/>
                <w:sz w:val="20"/>
              </w:rPr>
              <w:t>e</w:t>
            </w:r>
            <w:r w:rsidRPr="007C32B0">
              <w:rPr>
                <w:rFonts w:cs="Calibri"/>
                <w:sz w:val="20"/>
              </w:rPr>
              <w:t>s t</w:t>
            </w:r>
            <w:r w:rsidRPr="007C32B0">
              <w:rPr>
                <w:rFonts w:cs="Calibri"/>
                <w:spacing w:val="-1"/>
                <w:sz w:val="20"/>
              </w:rPr>
              <w:t>h</w:t>
            </w:r>
            <w:r w:rsidRPr="007C32B0">
              <w:rPr>
                <w:rFonts w:cs="Calibri"/>
                <w:sz w:val="20"/>
              </w:rPr>
              <w:t>at</w:t>
            </w:r>
            <w:r w:rsidRPr="007C32B0">
              <w:rPr>
                <w:rFonts w:cs="Calibri"/>
                <w:spacing w:val="-3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all req</w:t>
            </w:r>
            <w:r w:rsidRPr="007C32B0">
              <w:rPr>
                <w:rFonts w:cs="Calibri"/>
                <w:spacing w:val="-2"/>
                <w:sz w:val="20"/>
              </w:rPr>
              <w:t>u</w:t>
            </w:r>
            <w:r w:rsidRPr="007C32B0">
              <w:rPr>
                <w:rFonts w:cs="Calibri"/>
                <w:sz w:val="20"/>
              </w:rPr>
              <w:t>ests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to</w:t>
            </w:r>
            <w:r w:rsidRPr="007C32B0">
              <w:rPr>
                <w:rFonts w:cs="Calibri"/>
                <w:spacing w:val="-1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add</w:t>
            </w:r>
            <w:r w:rsidRPr="007C32B0">
              <w:rPr>
                <w:rFonts w:cs="Calibri"/>
                <w:spacing w:val="-1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new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pro</w:t>
            </w:r>
            <w:r w:rsidRPr="007C32B0">
              <w:rPr>
                <w:rFonts w:cs="Calibri"/>
                <w:spacing w:val="-1"/>
                <w:sz w:val="20"/>
              </w:rPr>
              <w:t>g</w:t>
            </w:r>
            <w:r w:rsidRPr="007C32B0">
              <w:rPr>
                <w:rFonts w:cs="Calibri"/>
                <w:spacing w:val="-3"/>
                <w:sz w:val="20"/>
              </w:rPr>
              <w:t>r</w:t>
            </w:r>
            <w:r w:rsidRPr="007C32B0">
              <w:rPr>
                <w:rFonts w:cs="Calibri"/>
                <w:sz w:val="20"/>
              </w:rPr>
              <w:t>ams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 xml:space="preserve">r </w:t>
            </w:r>
            <w:r w:rsidRPr="007C32B0">
              <w:rPr>
                <w:rFonts w:cs="Calibri"/>
                <w:spacing w:val="-2"/>
                <w:sz w:val="20"/>
              </w:rPr>
              <w:t>c</w:t>
            </w:r>
            <w:r w:rsidRPr="007C32B0">
              <w:rPr>
                <w:rFonts w:cs="Calibri"/>
                <w:sz w:val="20"/>
              </w:rPr>
              <w:t>ertific</w:t>
            </w:r>
            <w:r w:rsidRPr="007C32B0">
              <w:rPr>
                <w:rFonts w:cs="Calibri"/>
                <w:spacing w:val="-3"/>
                <w:sz w:val="20"/>
              </w:rPr>
              <w:t>a</w:t>
            </w:r>
            <w:r w:rsidRPr="007C32B0">
              <w:rPr>
                <w:rFonts w:cs="Calibri"/>
                <w:sz w:val="20"/>
              </w:rPr>
              <w:t>tes</w:t>
            </w:r>
            <w:r w:rsidRPr="007C32B0">
              <w:rPr>
                <w:rFonts w:cs="Calibri"/>
                <w:spacing w:val="-3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an</w:t>
            </w:r>
            <w:r w:rsidRPr="007C32B0">
              <w:rPr>
                <w:rFonts w:cs="Calibri"/>
                <w:spacing w:val="-2"/>
                <w:sz w:val="20"/>
              </w:rPr>
              <w:t>d/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 xml:space="preserve">r </w:t>
            </w:r>
            <w:r w:rsidRPr="007C32B0">
              <w:rPr>
                <w:rFonts w:cs="Calibri"/>
                <w:spacing w:val="-2"/>
                <w:sz w:val="20"/>
              </w:rPr>
              <w:t>t</w:t>
            </w:r>
            <w:r w:rsidRPr="007C32B0">
              <w:rPr>
                <w:rFonts w:cs="Calibri"/>
                <w:sz w:val="20"/>
              </w:rPr>
              <w:t>o</w:t>
            </w:r>
            <w:r w:rsidRPr="007C32B0">
              <w:rPr>
                <w:rFonts w:cs="Calibri"/>
                <w:spacing w:val="-1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ma</w:t>
            </w:r>
            <w:r w:rsidRPr="007C32B0">
              <w:rPr>
                <w:rFonts w:cs="Calibri"/>
                <w:spacing w:val="-3"/>
                <w:sz w:val="20"/>
              </w:rPr>
              <w:t>k</w:t>
            </w:r>
            <w:r w:rsidRPr="007C32B0">
              <w:rPr>
                <w:rFonts w:cs="Calibri"/>
                <w:sz w:val="20"/>
              </w:rPr>
              <w:t>e su</w:t>
            </w:r>
            <w:r w:rsidRPr="007C32B0">
              <w:rPr>
                <w:rFonts w:cs="Calibri"/>
                <w:spacing w:val="-2"/>
                <w:sz w:val="20"/>
              </w:rPr>
              <w:t>b</w:t>
            </w:r>
            <w:r w:rsidRPr="007C32B0">
              <w:rPr>
                <w:rFonts w:cs="Calibri"/>
                <w:sz w:val="20"/>
              </w:rPr>
              <w:t>stantial</w:t>
            </w:r>
            <w:r w:rsidRPr="007C32B0">
              <w:rPr>
                <w:rFonts w:cs="Calibri"/>
                <w:spacing w:val="-4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c</w:t>
            </w:r>
            <w:r w:rsidRPr="007C32B0">
              <w:rPr>
                <w:rFonts w:cs="Calibri"/>
                <w:spacing w:val="-1"/>
                <w:sz w:val="20"/>
              </w:rPr>
              <w:t>h</w:t>
            </w:r>
            <w:r w:rsidRPr="007C32B0">
              <w:rPr>
                <w:rFonts w:cs="Calibri"/>
                <w:sz w:val="20"/>
              </w:rPr>
              <w:t>a</w:t>
            </w:r>
            <w:r w:rsidRPr="007C32B0">
              <w:rPr>
                <w:rFonts w:cs="Calibri"/>
                <w:spacing w:val="-1"/>
                <w:sz w:val="20"/>
              </w:rPr>
              <w:t>ng</w:t>
            </w:r>
            <w:r w:rsidRPr="007C32B0">
              <w:rPr>
                <w:rFonts w:cs="Calibri"/>
                <w:spacing w:val="-2"/>
                <w:sz w:val="20"/>
              </w:rPr>
              <w:t>e</w:t>
            </w:r>
            <w:r w:rsidRPr="007C32B0">
              <w:rPr>
                <w:rFonts w:cs="Calibri"/>
                <w:sz w:val="20"/>
              </w:rPr>
              <w:t>s to</w:t>
            </w:r>
            <w:r w:rsidRPr="007C32B0">
              <w:rPr>
                <w:rFonts w:cs="Calibri"/>
                <w:spacing w:val="-1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any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existi</w:t>
            </w:r>
            <w:r w:rsidRPr="007C32B0">
              <w:rPr>
                <w:rFonts w:cs="Calibri"/>
                <w:spacing w:val="-1"/>
                <w:sz w:val="20"/>
              </w:rPr>
              <w:t>n</w:t>
            </w:r>
            <w:r w:rsidRPr="007C32B0">
              <w:rPr>
                <w:rFonts w:cs="Calibri"/>
                <w:sz w:val="20"/>
              </w:rPr>
              <w:t>g</w:t>
            </w:r>
            <w:r w:rsidRPr="007C32B0">
              <w:rPr>
                <w:rFonts w:cs="Calibri"/>
                <w:spacing w:val="-3"/>
                <w:sz w:val="20"/>
              </w:rPr>
              <w:t xml:space="preserve"> </w:t>
            </w:r>
            <w:r w:rsidRPr="007C32B0">
              <w:rPr>
                <w:rFonts w:cs="Calibri"/>
                <w:sz w:val="20"/>
              </w:rPr>
              <w:t>c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>l</w:t>
            </w:r>
            <w:r w:rsidRPr="007C32B0">
              <w:rPr>
                <w:rFonts w:cs="Calibri"/>
                <w:spacing w:val="-4"/>
                <w:sz w:val="20"/>
              </w:rPr>
              <w:t>l</w:t>
            </w:r>
            <w:r w:rsidRPr="007C32B0">
              <w:rPr>
                <w:rFonts w:cs="Calibri"/>
                <w:sz w:val="20"/>
              </w:rPr>
              <w:t xml:space="preserve">ege’s </w:t>
            </w:r>
            <w:r w:rsidRPr="007C32B0">
              <w:rPr>
                <w:rFonts w:cs="Calibri"/>
                <w:spacing w:val="-3"/>
                <w:sz w:val="20"/>
              </w:rPr>
              <w:t>i</w:t>
            </w:r>
            <w:r w:rsidRPr="007C32B0">
              <w:rPr>
                <w:rFonts w:cs="Calibri"/>
                <w:spacing w:val="-1"/>
                <w:sz w:val="20"/>
              </w:rPr>
              <w:t>n</w:t>
            </w:r>
            <w:r w:rsidRPr="007C32B0">
              <w:rPr>
                <w:rFonts w:cs="Calibri"/>
                <w:sz w:val="20"/>
              </w:rPr>
              <w:t>ven</w:t>
            </w:r>
            <w:r w:rsidRPr="007C32B0">
              <w:rPr>
                <w:rFonts w:cs="Calibri"/>
                <w:spacing w:val="-3"/>
                <w:sz w:val="20"/>
              </w:rPr>
              <w:t>t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>ry</w:t>
            </w:r>
            <w:r w:rsidRPr="007C32B0">
              <w:rPr>
                <w:rFonts w:cs="Calibri"/>
                <w:spacing w:val="-2"/>
                <w:sz w:val="20"/>
              </w:rPr>
              <w:t xml:space="preserve"> </w:t>
            </w:r>
            <w:r w:rsidRPr="007C32B0">
              <w:rPr>
                <w:rFonts w:cs="Calibri"/>
                <w:spacing w:val="1"/>
                <w:sz w:val="20"/>
              </w:rPr>
              <w:t>o</w:t>
            </w:r>
            <w:r w:rsidRPr="007C32B0">
              <w:rPr>
                <w:rFonts w:cs="Calibri"/>
                <w:sz w:val="20"/>
              </w:rPr>
              <w:t xml:space="preserve">f </w:t>
            </w:r>
            <w:r w:rsidRPr="007C32B0">
              <w:rPr>
                <w:sz w:val="20"/>
              </w:rPr>
              <w:t>Career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Tech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z w:val="20"/>
              </w:rPr>
              <w:t>ical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>Ed</w:t>
            </w:r>
            <w:r w:rsidRPr="007C32B0">
              <w:rPr>
                <w:spacing w:val="-2"/>
                <w:sz w:val="20"/>
              </w:rPr>
              <w:t>u</w:t>
            </w:r>
            <w:r w:rsidRPr="007C32B0">
              <w:rPr>
                <w:sz w:val="20"/>
              </w:rPr>
              <w:t>cat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(CTE)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pro</w:t>
            </w:r>
            <w:r w:rsidRPr="007C32B0">
              <w:rPr>
                <w:spacing w:val="-1"/>
                <w:sz w:val="20"/>
              </w:rPr>
              <w:t>g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3"/>
                <w:sz w:val="20"/>
              </w:rPr>
              <w:t>a</w:t>
            </w:r>
            <w:r w:rsidRPr="007C32B0">
              <w:rPr>
                <w:sz w:val="20"/>
              </w:rPr>
              <w:t>ms inc</w:t>
            </w:r>
            <w:r w:rsidRPr="007C32B0">
              <w:rPr>
                <w:spacing w:val="-1"/>
                <w:sz w:val="20"/>
              </w:rPr>
              <w:t>lud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 xml:space="preserve">a 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eco</w:t>
            </w:r>
            <w:r w:rsidRPr="007C32B0">
              <w:rPr>
                <w:spacing w:val="-2"/>
                <w:sz w:val="20"/>
              </w:rPr>
              <w:t>m</w:t>
            </w:r>
            <w:r w:rsidRPr="007C32B0">
              <w:rPr>
                <w:sz w:val="20"/>
              </w:rPr>
              <w:t>men</w:t>
            </w:r>
            <w:r w:rsidRPr="007C32B0">
              <w:rPr>
                <w:spacing w:val="-2"/>
                <w:sz w:val="20"/>
              </w:rPr>
              <w:t>d</w:t>
            </w:r>
            <w:r w:rsidRPr="007C32B0">
              <w:rPr>
                <w:sz w:val="20"/>
              </w:rPr>
              <w:t>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f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m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t</w:t>
            </w:r>
            <w:r w:rsidRPr="007C32B0">
              <w:rPr>
                <w:spacing w:val="-1"/>
                <w:sz w:val="20"/>
              </w:rPr>
              <w:t>h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4"/>
                <w:sz w:val="20"/>
              </w:rPr>
              <w:t xml:space="preserve"> </w:t>
            </w:r>
            <w:r w:rsidRPr="007C32B0">
              <w:rPr>
                <w:sz w:val="20"/>
              </w:rPr>
              <w:t>Regional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pacing w:val="-3"/>
                <w:sz w:val="20"/>
              </w:rPr>
              <w:t>s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 xml:space="preserve">rtia. </w:t>
            </w:r>
            <w:r w:rsidRPr="007C32B0">
              <w:rPr>
                <w:spacing w:val="4"/>
                <w:sz w:val="20"/>
              </w:rPr>
              <w:t xml:space="preserve"> </w:t>
            </w:r>
            <w:r w:rsidRPr="007C32B0">
              <w:rPr>
                <w:sz w:val="20"/>
              </w:rPr>
              <w:t>I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pacing w:val="-3"/>
                <w:sz w:val="20"/>
              </w:rPr>
              <w:t>s</w:t>
            </w:r>
            <w:r w:rsidRPr="007C32B0">
              <w:rPr>
                <w:sz w:val="20"/>
              </w:rPr>
              <w:t>tru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z w:val="20"/>
              </w:rPr>
              <w:t>ti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s and the ap</w:t>
            </w:r>
            <w:r w:rsidRPr="007C32B0">
              <w:rPr>
                <w:spacing w:val="-2"/>
                <w:sz w:val="20"/>
              </w:rPr>
              <w:t>p</w:t>
            </w:r>
            <w:r w:rsidRPr="007C32B0">
              <w:rPr>
                <w:sz w:val="20"/>
              </w:rPr>
              <w:t>l</w:t>
            </w:r>
            <w:r w:rsidRPr="007C32B0">
              <w:rPr>
                <w:spacing w:val="-1"/>
                <w:sz w:val="20"/>
              </w:rPr>
              <w:t>i</w:t>
            </w:r>
            <w:r w:rsidRPr="007C32B0">
              <w:rPr>
                <w:sz w:val="20"/>
              </w:rPr>
              <w:t>cat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f</w:t>
            </w:r>
            <w:r w:rsidRPr="007C32B0">
              <w:rPr>
                <w:spacing w:val="-1"/>
                <w:sz w:val="20"/>
              </w:rPr>
              <w:t>o</w:t>
            </w:r>
            <w:r w:rsidRPr="007C32B0">
              <w:rPr>
                <w:sz w:val="20"/>
              </w:rPr>
              <w:t>rm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f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>t</w:t>
            </w:r>
            <w:r w:rsidRPr="007C32B0">
              <w:rPr>
                <w:spacing w:val="-4"/>
                <w:sz w:val="20"/>
              </w:rPr>
              <w:t>h</w:t>
            </w:r>
            <w:r w:rsidRPr="007C32B0">
              <w:rPr>
                <w:sz w:val="20"/>
              </w:rPr>
              <w:t>e reg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 xml:space="preserve">al 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s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tia r</w:t>
            </w:r>
            <w:r w:rsidRPr="007C32B0">
              <w:rPr>
                <w:spacing w:val="-2"/>
                <w:sz w:val="20"/>
              </w:rPr>
              <w:t>e</w:t>
            </w:r>
            <w:r w:rsidRPr="007C32B0">
              <w:rPr>
                <w:sz w:val="20"/>
              </w:rPr>
              <w:t>c</w:t>
            </w:r>
            <w:r w:rsidRPr="007C32B0">
              <w:rPr>
                <w:spacing w:val="-1"/>
                <w:sz w:val="20"/>
              </w:rPr>
              <w:t>o</w:t>
            </w:r>
            <w:r w:rsidRPr="007C32B0">
              <w:rPr>
                <w:spacing w:val="-2"/>
                <w:sz w:val="20"/>
              </w:rPr>
              <w:t>m</w:t>
            </w:r>
            <w:r w:rsidRPr="007C32B0">
              <w:rPr>
                <w:sz w:val="20"/>
              </w:rPr>
              <w:t>men</w:t>
            </w:r>
            <w:r w:rsidRPr="007C32B0">
              <w:rPr>
                <w:spacing w:val="-2"/>
                <w:sz w:val="20"/>
              </w:rPr>
              <w:t>d</w:t>
            </w:r>
            <w:r w:rsidRPr="007C32B0">
              <w:rPr>
                <w:sz w:val="20"/>
              </w:rPr>
              <w:t>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are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po</w:t>
            </w:r>
            <w:r w:rsidRPr="007C32B0">
              <w:rPr>
                <w:spacing w:val="-3"/>
                <w:sz w:val="20"/>
              </w:rPr>
              <w:t>s</w:t>
            </w:r>
            <w:r w:rsidRPr="007C32B0">
              <w:rPr>
                <w:sz w:val="20"/>
              </w:rPr>
              <w:t>ted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pacing w:val="-2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u</w:t>
            </w:r>
            <w:r w:rsidRPr="007C32B0">
              <w:rPr>
                <w:sz w:val="20"/>
              </w:rPr>
              <w:t>r websi</w:t>
            </w:r>
            <w:r w:rsidRPr="007C32B0">
              <w:rPr>
                <w:spacing w:val="-3"/>
                <w:sz w:val="20"/>
              </w:rPr>
              <w:t>t</w:t>
            </w:r>
            <w:r w:rsidRPr="007C32B0">
              <w:rPr>
                <w:sz w:val="20"/>
              </w:rPr>
              <w:t xml:space="preserve">e at </w:t>
            </w:r>
            <w:r w:rsidRPr="007C32B0">
              <w:rPr>
                <w:color w:val="0000FF"/>
                <w:sz w:val="20"/>
                <w:u w:val="single" w:color="0000FF"/>
              </w:rPr>
              <w:t>laocrc.org</w:t>
            </w:r>
            <w:r w:rsidRPr="007C32B0">
              <w:rPr>
                <w:color w:val="000000"/>
                <w:sz w:val="20"/>
              </w:rPr>
              <w:t>.</w:t>
            </w:r>
          </w:p>
        </w:tc>
      </w:tr>
      <w:tr w:rsidR="00910504" w:rsidTr="00F332DE">
        <w:tc>
          <w:tcPr>
            <w:tcW w:w="11016" w:type="dxa"/>
          </w:tcPr>
          <w:p w:rsidR="00910504" w:rsidRPr="007C32B0" w:rsidRDefault="00910504" w:rsidP="00F332DE">
            <w:pPr>
              <w:pStyle w:val="BodyText"/>
              <w:spacing w:before="120"/>
              <w:ind w:left="140" w:right="375"/>
              <w:rPr>
                <w:sz w:val="20"/>
              </w:rPr>
            </w:pPr>
            <w:r w:rsidRPr="007C32B0">
              <w:rPr>
                <w:sz w:val="20"/>
              </w:rPr>
              <w:t xml:space="preserve">The </w:t>
            </w:r>
            <w:r w:rsidRPr="007C32B0">
              <w:rPr>
                <w:spacing w:val="-1"/>
                <w:sz w:val="20"/>
              </w:rPr>
              <w:t>p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2"/>
                <w:sz w:val="20"/>
              </w:rPr>
              <w:t>o</w:t>
            </w:r>
            <w:r w:rsidRPr="007C32B0">
              <w:rPr>
                <w:sz w:val="20"/>
              </w:rPr>
              <w:t>cess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>f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b</w:t>
            </w:r>
            <w:r w:rsidRPr="007C32B0">
              <w:rPr>
                <w:sz w:val="20"/>
              </w:rPr>
              <w:t>tai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i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z w:val="20"/>
              </w:rPr>
              <w:t>g a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eco</w:t>
            </w:r>
            <w:r w:rsidRPr="007C32B0">
              <w:rPr>
                <w:spacing w:val="-2"/>
                <w:sz w:val="20"/>
              </w:rPr>
              <w:t>m</w:t>
            </w:r>
            <w:r w:rsidRPr="007C32B0">
              <w:rPr>
                <w:sz w:val="20"/>
              </w:rPr>
              <w:t>men</w:t>
            </w:r>
            <w:r w:rsidRPr="007C32B0">
              <w:rPr>
                <w:spacing w:val="-2"/>
                <w:sz w:val="20"/>
              </w:rPr>
              <w:t>d</w:t>
            </w:r>
            <w:r w:rsidRPr="007C32B0">
              <w:rPr>
                <w:sz w:val="20"/>
              </w:rPr>
              <w:t>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f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m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t</w:t>
            </w:r>
            <w:r w:rsidRPr="007C32B0">
              <w:rPr>
                <w:spacing w:val="-1"/>
                <w:sz w:val="20"/>
              </w:rPr>
              <w:t>h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4"/>
                <w:sz w:val="20"/>
              </w:rPr>
              <w:t xml:space="preserve"> </w:t>
            </w:r>
            <w:r w:rsidRPr="007C32B0">
              <w:rPr>
                <w:sz w:val="20"/>
              </w:rPr>
              <w:t>Regional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pacing w:val="-3"/>
                <w:sz w:val="20"/>
              </w:rPr>
              <w:t>s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rtia is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>inte</w:t>
            </w:r>
            <w:r w:rsidRPr="007C32B0">
              <w:rPr>
                <w:spacing w:val="-3"/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>d</w:t>
            </w:r>
            <w:r w:rsidRPr="007C32B0">
              <w:rPr>
                <w:sz w:val="20"/>
              </w:rPr>
              <w:t>ed to i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z w:val="20"/>
              </w:rPr>
              <w:t>fo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m</w:t>
            </w:r>
            <w:r w:rsidRPr="007C32B0">
              <w:rPr>
                <w:spacing w:val="1"/>
                <w:sz w:val="20"/>
              </w:rPr>
              <w:t xml:space="preserve"> </w:t>
            </w:r>
            <w:r w:rsidRPr="007C32B0">
              <w:rPr>
                <w:sz w:val="20"/>
              </w:rPr>
              <w:t>and</w:t>
            </w:r>
            <w:r w:rsidRPr="007C32B0">
              <w:rPr>
                <w:spacing w:val="-4"/>
                <w:sz w:val="20"/>
              </w:rPr>
              <w:t xml:space="preserve"> </w:t>
            </w:r>
            <w:r w:rsidRPr="007C32B0">
              <w:rPr>
                <w:sz w:val="20"/>
              </w:rPr>
              <w:t>en</w:t>
            </w:r>
            <w:r w:rsidRPr="007C32B0">
              <w:rPr>
                <w:spacing w:val="-2"/>
                <w:sz w:val="20"/>
              </w:rPr>
              <w:t>g</w:t>
            </w:r>
            <w:r w:rsidRPr="007C32B0">
              <w:rPr>
                <w:sz w:val="20"/>
              </w:rPr>
              <w:t>a</w:t>
            </w:r>
            <w:r w:rsidRPr="007C32B0">
              <w:rPr>
                <w:spacing w:val="-1"/>
                <w:sz w:val="20"/>
              </w:rPr>
              <w:t>g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3"/>
                <w:sz w:val="20"/>
              </w:rPr>
              <w:t xml:space="preserve"> 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u</w:t>
            </w:r>
            <w:r w:rsidRPr="007C32B0">
              <w:rPr>
                <w:sz w:val="20"/>
              </w:rPr>
              <w:t>r reg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 xml:space="preserve">n in creating </w:t>
            </w:r>
            <w:r w:rsidRPr="007C32B0">
              <w:rPr>
                <w:spacing w:val="-1"/>
                <w:sz w:val="20"/>
              </w:rPr>
              <w:t>p</w:t>
            </w:r>
            <w:r w:rsidRPr="007C32B0">
              <w:rPr>
                <w:sz w:val="20"/>
              </w:rPr>
              <w:t>ro</w:t>
            </w:r>
            <w:r w:rsidRPr="007C32B0">
              <w:rPr>
                <w:spacing w:val="-1"/>
                <w:sz w:val="20"/>
              </w:rPr>
              <w:t>g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3"/>
                <w:sz w:val="20"/>
              </w:rPr>
              <w:t>a</w:t>
            </w:r>
            <w:r w:rsidRPr="007C32B0">
              <w:rPr>
                <w:sz w:val="20"/>
              </w:rPr>
              <w:t>ms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for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>t</w:t>
            </w:r>
            <w:r w:rsidRPr="007C32B0">
              <w:rPr>
                <w:spacing w:val="-1"/>
                <w:sz w:val="20"/>
              </w:rPr>
              <w:t>h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pacing w:val="-2"/>
                <w:sz w:val="20"/>
              </w:rPr>
              <w:t>L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s A</w:t>
            </w:r>
            <w:r w:rsidRPr="007C32B0">
              <w:rPr>
                <w:spacing w:val="-1"/>
                <w:sz w:val="20"/>
              </w:rPr>
              <w:t>ng</w:t>
            </w:r>
            <w:r w:rsidRPr="007C32B0">
              <w:rPr>
                <w:sz w:val="20"/>
              </w:rPr>
              <w:t>el</w:t>
            </w:r>
            <w:r w:rsidRPr="007C32B0">
              <w:rPr>
                <w:spacing w:val="-2"/>
                <w:sz w:val="20"/>
              </w:rPr>
              <w:t>e</w:t>
            </w:r>
            <w:r w:rsidRPr="007C32B0">
              <w:rPr>
                <w:sz w:val="20"/>
              </w:rPr>
              <w:t>s and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Ora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>g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4"/>
                <w:sz w:val="20"/>
              </w:rPr>
              <w:t>u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ty</w:t>
            </w:r>
            <w:r w:rsidRPr="007C32B0">
              <w:rPr>
                <w:spacing w:val="3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l</w:t>
            </w:r>
            <w:r w:rsidRPr="007C32B0">
              <w:rPr>
                <w:spacing w:val="-1"/>
                <w:sz w:val="20"/>
              </w:rPr>
              <w:t>l</w:t>
            </w:r>
            <w:r w:rsidRPr="007C32B0">
              <w:rPr>
                <w:sz w:val="20"/>
              </w:rPr>
              <w:t>ege</w:t>
            </w:r>
            <w:r w:rsidRPr="007C32B0">
              <w:rPr>
                <w:spacing w:val="-2"/>
                <w:sz w:val="20"/>
              </w:rPr>
              <w:t>s</w:t>
            </w:r>
            <w:r w:rsidRPr="007C32B0">
              <w:rPr>
                <w:sz w:val="20"/>
              </w:rPr>
              <w:t>, and</w:t>
            </w:r>
            <w:r w:rsidRPr="007C32B0">
              <w:rPr>
                <w:spacing w:val="-2"/>
                <w:sz w:val="20"/>
              </w:rPr>
              <w:t xml:space="preserve"> t</w:t>
            </w:r>
            <w:r w:rsidRPr="007C32B0">
              <w:rPr>
                <w:sz w:val="20"/>
              </w:rPr>
              <w:t>o</w:t>
            </w:r>
            <w:r w:rsidRPr="007C32B0">
              <w:rPr>
                <w:spacing w:val="1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f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s</w:t>
            </w:r>
            <w:r w:rsidRPr="007C32B0">
              <w:rPr>
                <w:spacing w:val="-2"/>
                <w:sz w:val="20"/>
              </w:rPr>
              <w:t>t</w:t>
            </w:r>
            <w:r w:rsidRPr="007C32B0">
              <w:rPr>
                <w:sz w:val="20"/>
              </w:rPr>
              <w:t>er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a sp</w:t>
            </w:r>
            <w:r w:rsidRPr="007C32B0">
              <w:rPr>
                <w:spacing w:val="-1"/>
                <w:sz w:val="20"/>
              </w:rPr>
              <w:t>i</w:t>
            </w:r>
            <w:r w:rsidRPr="007C32B0">
              <w:rPr>
                <w:sz w:val="20"/>
              </w:rPr>
              <w:t>rit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 xml:space="preserve">f </w:t>
            </w:r>
            <w:r w:rsidRPr="007C32B0">
              <w:rPr>
                <w:spacing w:val="-2"/>
                <w:sz w:val="20"/>
              </w:rPr>
              <w:t>c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l</w:t>
            </w:r>
            <w:r w:rsidRPr="007C32B0">
              <w:rPr>
                <w:spacing w:val="-1"/>
                <w:sz w:val="20"/>
              </w:rPr>
              <w:t>l</w:t>
            </w:r>
            <w:r w:rsidRPr="007C32B0">
              <w:rPr>
                <w:sz w:val="20"/>
              </w:rPr>
              <w:t>a</w:t>
            </w:r>
            <w:r w:rsidRPr="007C32B0">
              <w:rPr>
                <w:spacing w:val="-1"/>
                <w:sz w:val="20"/>
              </w:rPr>
              <w:t>b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3"/>
                <w:sz w:val="20"/>
              </w:rPr>
              <w:t>a</w:t>
            </w:r>
            <w:r w:rsidRPr="007C32B0">
              <w:rPr>
                <w:sz w:val="20"/>
              </w:rPr>
              <w:t>ti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a</w:t>
            </w:r>
            <w:r w:rsidRPr="007C32B0">
              <w:rPr>
                <w:spacing w:val="-3"/>
                <w:sz w:val="20"/>
              </w:rPr>
              <w:t>n</w:t>
            </w:r>
            <w:r w:rsidRPr="007C32B0">
              <w:rPr>
                <w:sz w:val="20"/>
              </w:rPr>
              <w:t>d c</w:t>
            </w:r>
            <w:r w:rsidRPr="007C32B0">
              <w:rPr>
                <w:spacing w:val="-1"/>
                <w:sz w:val="20"/>
              </w:rPr>
              <w:t>o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</w:t>
            </w:r>
            <w:r w:rsidRPr="007C32B0">
              <w:rPr>
                <w:spacing w:val="-1"/>
                <w:sz w:val="20"/>
              </w:rPr>
              <w:t>d</w:t>
            </w:r>
            <w:r w:rsidRPr="007C32B0">
              <w:rPr>
                <w:sz w:val="20"/>
              </w:rPr>
              <w:t>i</w:t>
            </w:r>
            <w:r w:rsidRPr="007C32B0">
              <w:rPr>
                <w:spacing w:val="-2"/>
                <w:sz w:val="20"/>
              </w:rPr>
              <w:t>n</w:t>
            </w:r>
            <w:r w:rsidRPr="007C32B0">
              <w:rPr>
                <w:sz w:val="20"/>
              </w:rPr>
              <w:t>ation</w:t>
            </w:r>
            <w:r w:rsidRPr="007C32B0">
              <w:rPr>
                <w:spacing w:val="-3"/>
                <w:sz w:val="20"/>
              </w:rPr>
              <w:t xml:space="preserve"> </w:t>
            </w:r>
            <w:r w:rsidRPr="007C32B0">
              <w:rPr>
                <w:sz w:val="20"/>
              </w:rPr>
              <w:t xml:space="preserve">that 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esults in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via</w:t>
            </w:r>
            <w:r w:rsidRPr="007C32B0">
              <w:rPr>
                <w:spacing w:val="-2"/>
                <w:sz w:val="20"/>
              </w:rPr>
              <w:t>b</w:t>
            </w:r>
            <w:r w:rsidRPr="007C32B0">
              <w:rPr>
                <w:sz w:val="20"/>
              </w:rPr>
              <w:t>le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choi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z w:val="20"/>
              </w:rPr>
              <w:t>es</w:t>
            </w:r>
            <w:r w:rsidRPr="007C32B0">
              <w:rPr>
                <w:spacing w:val="1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f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r Ca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z w:val="20"/>
              </w:rPr>
              <w:t>eer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pacing w:val="-3"/>
                <w:sz w:val="20"/>
              </w:rPr>
              <w:t>T</w:t>
            </w:r>
            <w:r w:rsidRPr="007C32B0">
              <w:rPr>
                <w:sz w:val="20"/>
              </w:rPr>
              <w:t>ech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ical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E</w:t>
            </w:r>
            <w:r w:rsidRPr="007C32B0">
              <w:rPr>
                <w:spacing w:val="-1"/>
                <w:sz w:val="20"/>
              </w:rPr>
              <w:t>du</w:t>
            </w:r>
            <w:r w:rsidRPr="007C32B0">
              <w:rPr>
                <w:sz w:val="20"/>
              </w:rPr>
              <w:t>cat</w:t>
            </w:r>
            <w:r w:rsidRPr="007C32B0">
              <w:rPr>
                <w:spacing w:val="-3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n</w:t>
            </w:r>
            <w:r w:rsidRPr="007C32B0">
              <w:rPr>
                <w:spacing w:val="-1"/>
                <w:sz w:val="20"/>
              </w:rPr>
              <w:t xml:space="preserve"> </w:t>
            </w:r>
            <w:r w:rsidRPr="007C32B0">
              <w:rPr>
                <w:sz w:val="20"/>
              </w:rPr>
              <w:t>(</w:t>
            </w:r>
            <w:r w:rsidRPr="007C32B0">
              <w:rPr>
                <w:spacing w:val="-3"/>
                <w:sz w:val="20"/>
              </w:rPr>
              <w:t>C</w:t>
            </w:r>
            <w:r w:rsidRPr="007C32B0">
              <w:rPr>
                <w:sz w:val="20"/>
              </w:rPr>
              <w:t>TE)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c</w:t>
            </w:r>
            <w:r w:rsidRPr="007C32B0">
              <w:rPr>
                <w:spacing w:val="-1"/>
                <w:sz w:val="20"/>
              </w:rPr>
              <w:t>ou</w:t>
            </w:r>
            <w:r w:rsidRPr="007C32B0">
              <w:rPr>
                <w:sz w:val="20"/>
              </w:rPr>
              <w:t>rses</w:t>
            </w:r>
            <w:r w:rsidRPr="007C32B0">
              <w:rPr>
                <w:spacing w:val="1"/>
                <w:sz w:val="20"/>
              </w:rPr>
              <w:t>/</w:t>
            </w:r>
            <w:r w:rsidRPr="007C32B0">
              <w:rPr>
                <w:spacing w:val="-1"/>
                <w:sz w:val="20"/>
              </w:rPr>
              <w:t>p</w:t>
            </w:r>
            <w:r w:rsidRPr="007C32B0">
              <w:rPr>
                <w:spacing w:val="-3"/>
                <w:sz w:val="20"/>
              </w:rPr>
              <w:t>r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g</w:t>
            </w:r>
            <w:r w:rsidRPr="007C32B0">
              <w:rPr>
                <w:sz w:val="20"/>
              </w:rPr>
              <w:t>ra</w:t>
            </w:r>
            <w:r w:rsidRPr="007C32B0">
              <w:rPr>
                <w:spacing w:val="-2"/>
                <w:sz w:val="20"/>
              </w:rPr>
              <w:t>m</w:t>
            </w:r>
            <w:r w:rsidRPr="007C32B0">
              <w:rPr>
                <w:sz w:val="20"/>
              </w:rPr>
              <w:t>s ac</w:t>
            </w:r>
            <w:r w:rsidRPr="007C32B0">
              <w:rPr>
                <w:spacing w:val="-2"/>
                <w:sz w:val="20"/>
              </w:rPr>
              <w:t>r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z w:val="20"/>
              </w:rPr>
              <w:t>ss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the</w:t>
            </w:r>
            <w:r w:rsidRPr="007C32B0">
              <w:rPr>
                <w:spacing w:val="-2"/>
                <w:sz w:val="20"/>
              </w:rPr>
              <w:t xml:space="preserve"> </w:t>
            </w:r>
            <w:r w:rsidRPr="007C32B0">
              <w:rPr>
                <w:sz w:val="20"/>
              </w:rPr>
              <w:t>reg</w:t>
            </w:r>
            <w:r w:rsidRPr="007C32B0">
              <w:rPr>
                <w:spacing w:val="-1"/>
                <w:sz w:val="20"/>
              </w:rPr>
              <w:t>i</w:t>
            </w:r>
            <w:r w:rsidRPr="007C32B0">
              <w:rPr>
                <w:spacing w:val="1"/>
                <w:sz w:val="20"/>
              </w:rPr>
              <w:t>o</w:t>
            </w:r>
            <w:r w:rsidRPr="007C32B0">
              <w:rPr>
                <w:spacing w:val="-1"/>
                <w:sz w:val="20"/>
              </w:rPr>
              <w:t>n</w:t>
            </w:r>
            <w:r w:rsidRPr="007C32B0">
              <w:rPr>
                <w:sz w:val="20"/>
              </w:rPr>
              <w:t>.</w:t>
            </w:r>
          </w:p>
        </w:tc>
      </w:tr>
      <w:tr w:rsidR="00910504" w:rsidTr="00F332DE">
        <w:tc>
          <w:tcPr>
            <w:tcW w:w="11016" w:type="dxa"/>
          </w:tcPr>
          <w:p w:rsidR="00910504" w:rsidRPr="007C32B0" w:rsidRDefault="00910504" w:rsidP="00F332DE">
            <w:pPr>
              <w:spacing w:before="120"/>
              <w:ind w:left="140" w:right="758"/>
              <w:rPr>
                <w:rFonts w:ascii="Calibri" w:eastAsia="Calibri" w:hAnsi="Calibri" w:cs="Calibri"/>
                <w:sz w:val="20"/>
              </w:rPr>
            </w:pPr>
            <w:r w:rsidRPr="007C32B0">
              <w:rPr>
                <w:rFonts w:ascii="Calibri" w:eastAsia="Calibri" w:hAnsi="Calibri" w:cs="Calibri"/>
                <w:sz w:val="20"/>
              </w:rPr>
              <w:t xml:space="preserve">The 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L</w:t>
            </w:r>
            <w:r w:rsidRPr="007C32B0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sz w:val="20"/>
              </w:rPr>
              <w:t>s A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ng</w:t>
            </w:r>
            <w:r w:rsidRPr="007C32B0">
              <w:rPr>
                <w:rFonts w:ascii="Calibri" w:eastAsia="Calibri" w:hAnsi="Calibri" w:cs="Calibri"/>
                <w:sz w:val="20"/>
              </w:rPr>
              <w:t>e</w:t>
            </w:r>
            <w:r w:rsidRPr="007C32B0">
              <w:rPr>
                <w:rFonts w:ascii="Calibri" w:eastAsia="Calibri" w:hAnsi="Calibri" w:cs="Calibri"/>
                <w:spacing w:val="-3"/>
                <w:sz w:val="20"/>
              </w:rPr>
              <w:t>l</w:t>
            </w:r>
            <w:r w:rsidRPr="007C32B0">
              <w:rPr>
                <w:rFonts w:ascii="Calibri" w:eastAsia="Calibri" w:hAnsi="Calibri" w:cs="Calibri"/>
                <w:sz w:val="20"/>
              </w:rPr>
              <w:t>es</w:t>
            </w:r>
            <w:r w:rsidRPr="007C32B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a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sz w:val="20"/>
              </w:rPr>
              <w:t>d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sz w:val="20"/>
              </w:rPr>
              <w:t>ra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g</w:t>
            </w:r>
            <w:r w:rsidRPr="007C32B0">
              <w:rPr>
                <w:rFonts w:ascii="Calibri" w:eastAsia="Calibri" w:hAnsi="Calibri" w:cs="Calibri"/>
                <w:sz w:val="20"/>
              </w:rPr>
              <w:t>e Co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un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t</w:t>
            </w:r>
            <w:r w:rsidRPr="007C32B0">
              <w:rPr>
                <w:rFonts w:ascii="Calibri" w:eastAsia="Calibri" w:hAnsi="Calibri" w:cs="Calibri"/>
                <w:sz w:val="20"/>
              </w:rPr>
              <w:t xml:space="preserve">y </w:t>
            </w:r>
            <w:r w:rsidRPr="007C32B0">
              <w:rPr>
                <w:rFonts w:ascii="Calibri" w:eastAsia="Calibri" w:hAnsi="Calibri" w:cs="Calibri"/>
                <w:spacing w:val="-3"/>
                <w:sz w:val="20"/>
              </w:rPr>
              <w:t>V</w:t>
            </w:r>
            <w:r w:rsidRPr="007C32B0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sz w:val="20"/>
              </w:rPr>
              <w:t>ti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sz w:val="20"/>
              </w:rPr>
              <w:t>g</w:t>
            </w:r>
            <w:r w:rsidRPr="007C32B0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M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e</w:t>
            </w:r>
            <w:r w:rsidRPr="007C32B0">
              <w:rPr>
                <w:rFonts w:ascii="Calibri" w:eastAsia="Calibri" w:hAnsi="Calibri" w:cs="Calibri"/>
                <w:sz w:val="20"/>
              </w:rPr>
              <w:t>m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7C32B0">
              <w:rPr>
                <w:rFonts w:ascii="Calibri" w:eastAsia="Calibri" w:hAnsi="Calibri" w:cs="Calibri"/>
                <w:sz w:val="20"/>
              </w:rPr>
              <w:t>ers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should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su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b</w:t>
            </w:r>
            <w:r w:rsidRPr="007C32B0">
              <w:rPr>
                <w:rFonts w:ascii="Calibri" w:eastAsia="Calibri" w:hAnsi="Calibri" w:cs="Calibri"/>
                <w:sz w:val="20"/>
              </w:rPr>
              <w:t>mit</w:t>
            </w:r>
            <w:r w:rsidRPr="007C32B0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Re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q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ue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sts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f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r P</w:t>
            </w:r>
            <w:r w:rsidRPr="007C32B0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>r</w:t>
            </w:r>
            <w:r w:rsidRPr="007C32B0">
              <w:rPr>
                <w:rFonts w:ascii="Calibri" w:eastAsia="Calibri" w:hAnsi="Calibri" w:cs="Calibri"/>
                <w:b/>
                <w:bCs/>
                <w:spacing w:val="-4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gr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a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m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Ap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p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r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v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a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l</w:t>
            </w:r>
            <w:r w:rsidRPr="007C32B0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a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sz w:val="20"/>
              </w:rPr>
              <w:t>d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t</w:t>
            </w:r>
            <w:r w:rsidRPr="007C32B0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>ic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e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 xml:space="preserve"> o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f I</w:t>
            </w:r>
            <w:r w:rsidRPr="007C32B0">
              <w:rPr>
                <w:rFonts w:ascii="Calibri" w:eastAsia="Calibri" w:hAnsi="Calibri" w:cs="Calibri"/>
                <w:b/>
                <w:bCs/>
                <w:spacing w:val="-1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te</w:t>
            </w:r>
            <w:r w:rsidRPr="007C32B0">
              <w:rPr>
                <w:rFonts w:ascii="Calibri" w:eastAsia="Calibri" w:hAnsi="Calibri" w:cs="Calibri"/>
                <w:b/>
                <w:bCs/>
                <w:spacing w:val="-2"/>
                <w:sz w:val="20"/>
              </w:rPr>
              <w:t>n</w:t>
            </w:r>
            <w:r w:rsidRPr="007C32B0">
              <w:rPr>
                <w:rFonts w:ascii="Calibri" w:eastAsia="Calibri" w:hAnsi="Calibri" w:cs="Calibri"/>
                <w:b/>
                <w:bCs/>
                <w:sz w:val="20"/>
              </w:rPr>
              <w:t>t</w:t>
            </w:r>
            <w:r w:rsidR="00FE2C08">
              <w:rPr>
                <w:rFonts w:ascii="Calibri" w:eastAsia="Calibri" w:hAnsi="Calibri" w:cs="Calibri"/>
                <w:b/>
                <w:bCs/>
                <w:sz w:val="20"/>
              </w:rPr>
              <w:t xml:space="preserve"> (separate template available for Notice of Intent)</w:t>
            </w:r>
            <w:r w:rsidRPr="007C32B0">
              <w:rPr>
                <w:rFonts w:ascii="Calibri" w:eastAsia="Calibri" w:hAnsi="Calibri" w:cs="Calibri"/>
                <w:b/>
                <w:bCs/>
                <w:spacing w:val="1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7C32B0">
              <w:rPr>
                <w:rFonts w:ascii="Calibri" w:eastAsia="Calibri" w:hAnsi="Calibri" w:cs="Calibri"/>
                <w:sz w:val="20"/>
              </w:rPr>
              <w:t>y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7C32B0">
              <w:rPr>
                <w:rFonts w:ascii="Calibri" w:eastAsia="Calibri" w:hAnsi="Calibri" w:cs="Calibri"/>
                <w:sz w:val="20"/>
              </w:rPr>
              <w:t>the dead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l</w:t>
            </w:r>
            <w:r w:rsidRPr="007C32B0">
              <w:rPr>
                <w:rFonts w:ascii="Calibri" w:eastAsia="Calibri" w:hAnsi="Calibri" w:cs="Calibri"/>
                <w:sz w:val="20"/>
              </w:rPr>
              <w:t>i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ne</w:t>
            </w:r>
            <w:r w:rsidRPr="007C32B0">
              <w:rPr>
                <w:rFonts w:ascii="Calibri" w:eastAsia="Calibri" w:hAnsi="Calibri" w:cs="Calibri"/>
                <w:sz w:val="20"/>
              </w:rPr>
              <w:t xml:space="preserve">s </w:t>
            </w:r>
            <w:r w:rsidRPr="007C32B0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7C32B0">
              <w:rPr>
                <w:rFonts w:ascii="Calibri" w:eastAsia="Calibri" w:hAnsi="Calibri" w:cs="Calibri"/>
                <w:sz w:val="20"/>
              </w:rPr>
              <w:t>e</w:t>
            </w:r>
            <w:r w:rsidRPr="007C32B0">
              <w:rPr>
                <w:rFonts w:ascii="Calibri" w:eastAsia="Calibri" w:hAnsi="Calibri" w:cs="Calibri"/>
                <w:spacing w:val="-3"/>
                <w:sz w:val="20"/>
              </w:rPr>
              <w:t>l</w:t>
            </w:r>
            <w:r w:rsidRPr="007C32B0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7C32B0">
              <w:rPr>
                <w:rFonts w:ascii="Calibri" w:eastAsia="Calibri" w:hAnsi="Calibri" w:cs="Calibri"/>
                <w:spacing w:val="-2"/>
                <w:sz w:val="20"/>
              </w:rPr>
              <w:t>w</w:t>
            </w:r>
            <w:r w:rsidRPr="007C32B0">
              <w:rPr>
                <w:rFonts w:ascii="Calibri" w:eastAsia="Calibri" w:hAnsi="Calibri" w:cs="Calibri"/>
                <w:sz w:val="20"/>
              </w:rPr>
              <w:t>:</w:t>
            </w:r>
          </w:p>
        </w:tc>
      </w:tr>
    </w:tbl>
    <w:p w:rsidR="00910504" w:rsidRDefault="00910504" w:rsidP="00910504">
      <w:pPr>
        <w:pStyle w:val="Heading1"/>
        <w:ind w:left="220"/>
        <w:rPr>
          <w:u w:val="single" w:color="000000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5398"/>
      </w:tblGrid>
      <w:tr w:rsidR="00910504" w:rsidTr="00F332DE">
        <w:trPr>
          <w:trHeight w:val="720"/>
        </w:trPr>
        <w:tc>
          <w:tcPr>
            <w:tcW w:w="10796" w:type="dxa"/>
            <w:gridSpan w:val="2"/>
            <w:shd w:val="clear" w:color="auto" w:fill="8DB3E2" w:themeFill="text2" w:themeFillTint="66"/>
            <w:vAlign w:val="center"/>
          </w:tcPr>
          <w:p w:rsidR="00910504" w:rsidRDefault="00910504" w:rsidP="00F332DE">
            <w:pPr>
              <w:pStyle w:val="TableParagraph"/>
              <w:spacing w:line="264" w:lineRule="exact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s 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 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ub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:rsidR="00910504" w:rsidRDefault="00910504" w:rsidP="00F332DE">
            <w:pPr>
              <w:pStyle w:val="Heading1"/>
              <w:ind w:left="0"/>
              <w:outlineLvl w:val="0"/>
              <w:rPr>
                <w:u w:val="single" w:color="000000"/>
              </w:rPr>
            </w:pPr>
            <w:r>
              <w:rPr>
                <w:rFonts w:cs="Calibri"/>
              </w:rPr>
              <w:t>(Pr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-2"/>
              </w:rPr>
              <w:t>g</w:t>
            </w:r>
            <w:r>
              <w:rPr>
                <w:rFonts w:cs="Calibri"/>
              </w:rPr>
              <w:t>r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m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Ap</w:t>
            </w:r>
            <w:r>
              <w:rPr>
                <w:rFonts w:cs="Calibri"/>
                <w:spacing w:val="-2"/>
              </w:rPr>
              <w:t>p</w:t>
            </w:r>
            <w:r>
              <w:rPr>
                <w:rFonts w:cs="Calibri"/>
              </w:rPr>
              <w:t>r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</w:rPr>
              <w:t>v</w:t>
            </w:r>
            <w:r>
              <w:rPr>
                <w:rFonts w:cs="Calibri"/>
                <w:spacing w:val="-2"/>
              </w:rPr>
              <w:t>a</w:t>
            </w:r>
            <w:r>
              <w:rPr>
                <w:rFonts w:cs="Calibri"/>
              </w:rPr>
              <w:t>l a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d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</w:rPr>
              <w:t>N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1"/>
              </w:rPr>
              <w:t>ic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-1"/>
              </w:rPr>
              <w:t xml:space="preserve"> o</w:t>
            </w:r>
            <w:r>
              <w:rPr>
                <w:rFonts w:cs="Calibri"/>
              </w:rPr>
              <w:t>f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te</w:t>
            </w:r>
            <w:r>
              <w:rPr>
                <w:rFonts w:cs="Calibri"/>
                <w:spacing w:val="-2"/>
              </w:rPr>
              <w:t>n</w:t>
            </w:r>
            <w:r>
              <w:rPr>
                <w:rFonts w:cs="Calibri"/>
              </w:rPr>
              <w:t>t)</w:t>
            </w:r>
          </w:p>
        </w:tc>
      </w:tr>
      <w:tr w:rsidR="00910504" w:rsidTr="00F332DE">
        <w:tc>
          <w:tcPr>
            <w:tcW w:w="5398" w:type="dxa"/>
          </w:tcPr>
          <w:p w:rsidR="00910504" w:rsidRPr="007C32B0" w:rsidRDefault="00910504" w:rsidP="00F332DE">
            <w:pPr>
              <w:pStyle w:val="Heading1"/>
              <w:ind w:left="0"/>
              <w:jc w:val="center"/>
              <w:outlineLvl w:val="0"/>
              <w:rPr>
                <w:sz w:val="20"/>
              </w:rPr>
            </w:pPr>
          </w:p>
        </w:tc>
        <w:tc>
          <w:tcPr>
            <w:tcW w:w="5398" w:type="dxa"/>
          </w:tcPr>
          <w:p w:rsidR="00910504" w:rsidRPr="007C32B0" w:rsidRDefault="00910504" w:rsidP="00F332DE">
            <w:pPr>
              <w:pStyle w:val="Heading1"/>
              <w:ind w:left="0"/>
              <w:jc w:val="center"/>
              <w:outlineLvl w:val="0"/>
              <w:rPr>
                <w:sz w:val="20"/>
              </w:rPr>
            </w:pPr>
          </w:p>
        </w:tc>
      </w:tr>
      <w:tr w:rsidR="00910504" w:rsidTr="00F332DE">
        <w:trPr>
          <w:trHeight w:val="288"/>
        </w:trPr>
        <w:tc>
          <w:tcPr>
            <w:tcW w:w="5398" w:type="dxa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910504" w:rsidRPr="007C32B0" w:rsidRDefault="00910504" w:rsidP="00F332DE">
            <w:pPr>
              <w:pStyle w:val="Heading1"/>
              <w:ind w:left="0"/>
              <w:jc w:val="center"/>
              <w:outlineLvl w:val="0"/>
              <w:rPr>
                <w:sz w:val="20"/>
              </w:rPr>
            </w:pPr>
            <w:r w:rsidRPr="007C32B0">
              <w:rPr>
                <w:sz w:val="20"/>
              </w:rPr>
              <w:t>Submission Deadline</w:t>
            </w:r>
          </w:p>
        </w:tc>
        <w:tc>
          <w:tcPr>
            <w:tcW w:w="5398" w:type="dxa"/>
            <w:tcBorders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910504" w:rsidRPr="007C32B0" w:rsidRDefault="00910504" w:rsidP="00F332DE">
            <w:pPr>
              <w:pStyle w:val="Heading1"/>
              <w:ind w:left="0"/>
              <w:jc w:val="center"/>
              <w:outlineLvl w:val="0"/>
              <w:rPr>
                <w:sz w:val="20"/>
              </w:rPr>
            </w:pPr>
            <w:r w:rsidRPr="007C32B0">
              <w:rPr>
                <w:sz w:val="20"/>
              </w:rPr>
              <w:t>LAOCRC Meeting Date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September 6, 2013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September 19, 2013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October 11, 2013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October 24, 2013 (CCCAOE October 23-25)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November 8, 2013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November 21, 2013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December 6, 2013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December 19, 2013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January 3,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Pr="007C32B0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January 16, 2014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February 7,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February 20, 2014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February 28,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March 13, 2014 (CCCAOE March 12-14)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April 4,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April 17, 2014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May 2,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May 15, 2014</w:t>
            </w:r>
          </w:p>
        </w:tc>
      </w:tr>
      <w:tr w:rsidR="00910504" w:rsidTr="00F332DE">
        <w:tc>
          <w:tcPr>
            <w:tcW w:w="539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June 6, 2014</w:t>
            </w:r>
          </w:p>
        </w:tc>
        <w:tc>
          <w:tcPr>
            <w:tcW w:w="539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10504" w:rsidRDefault="00910504" w:rsidP="00F332DE">
            <w:pPr>
              <w:pStyle w:val="Heading1"/>
              <w:spacing w:before="120" w:after="120"/>
              <w:ind w:left="0"/>
              <w:jc w:val="center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June 19, 2014</w:t>
            </w:r>
          </w:p>
        </w:tc>
      </w:tr>
    </w:tbl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910504" w:rsidRDefault="00910504" w:rsidP="00910504">
      <w:pPr>
        <w:pStyle w:val="Heading1"/>
        <w:ind w:left="220"/>
        <w:rPr>
          <w:u w:val="single" w:color="000000"/>
        </w:rPr>
      </w:pPr>
    </w:p>
    <w:p w:rsidR="008D5556" w:rsidRDefault="008D5556" w:rsidP="0091050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10504" w:rsidRDefault="00910504" w:rsidP="00910504">
      <w:pPr>
        <w:spacing w:line="240" w:lineRule="auto"/>
        <w:contextualSpacing/>
        <w:jc w:val="center"/>
        <w:rPr>
          <w:b/>
          <w:w w:val="99"/>
          <w:sz w:val="28"/>
          <w:szCs w:val="28"/>
        </w:rPr>
      </w:pPr>
      <w:r w:rsidRPr="006066D5">
        <w:rPr>
          <w:b/>
          <w:sz w:val="28"/>
          <w:szCs w:val="28"/>
        </w:rPr>
        <w:t>P</w:t>
      </w:r>
      <w:r w:rsidRPr="006066D5">
        <w:rPr>
          <w:b/>
          <w:spacing w:val="-2"/>
          <w:sz w:val="28"/>
          <w:szCs w:val="28"/>
        </w:rPr>
        <w:t>R</w:t>
      </w:r>
      <w:r w:rsidRPr="006066D5">
        <w:rPr>
          <w:b/>
          <w:sz w:val="28"/>
          <w:szCs w:val="28"/>
        </w:rPr>
        <w:t>OGRAM</w:t>
      </w:r>
      <w:r w:rsidRPr="006066D5">
        <w:rPr>
          <w:b/>
          <w:spacing w:val="-5"/>
          <w:sz w:val="28"/>
          <w:szCs w:val="28"/>
        </w:rPr>
        <w:t xml:space="preserve"> </w:t>
      </w:r>
      <w:r w:rsidRPr="006066D5">
        <w:rPr>
          <w:b/>
          <w:sz w:val="28"/>
          <w:szCs w:val="28"/>
        </w:rPr>
        <w:t>AP</w:t>
      </w:r>
      <w:r w:rsidRPr="006066D5">
        <w:rPr>
          <w:b/>
          <w:spacing w:val="-2"/>
          <w:sz w:val="28"/>
          <w:szCs w:val="28"/>
        </w:rPr>
        <w:t>P</w:t>
      </w:r>
      <w:r w:rsidRPr="006066D5">
        <w:rPr>
          <w:b/>
          <w:spacing w:val="-1"/>
          <w:sz w:val="28"/>
          <w:szCs w:val="28"/>
        </w:rPr>
        <w:t>R</w:t>
      </w:r>
      <w:r w:rsidRPr="006066D5">
        <w:rPr>
          <w:b/>
          <w:sz w:val="28"/>
          <w:szCs w:val="28"/>
        </w:rPr>
        <w:t>OVAL</w:t>
      </w:r>
      <w:r w:rsidRPr="006066D5">
        <w:rPr>
          <w:b/>
          <w:w w:val="99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APPLICATION</w:t>
      </w:r>
    </w:p>
    <w:p w:rsidR="00910504" w:rsidRDefault="00910504" w:rsidP="00910504">
      <w:pPr>
        <w:spacing w:line="240" w:lineRule="auto"/>
        <w:contextualSpacing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NEW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</w:rPr>
        <w:t>HANGE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CA</w:t>
      </w:r>
      <w:r>
        <w:rPr>
          <w:rFonts w:ascii="Calibri" w:eastAsia="Calibri" w:hAnsi="Calibri" w:cs="Calibri"/>
          <w:b/>
          <w:bCs/>
          <w:spacing w:val="-1"/>
        </w:rPr>
        <w:t>LL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AP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OVED</w:t>
      </w:r>
    </w:p>
    <w:p w:rsidR="00910504" w:rsidRDefault="00910504" w:rsidP="0091050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u w:val="single" w:color="000000"/>
        </w:rPr>
      </w:pPr>
      <w:r>
        <w:rPr>
          <w:rFonts w:ascii="Calibri" w:eastAsia="Calibri" w:hAnsi="Calibri" w:cs="Calibri"/>
          <w:b/>
          <w:bCs/>
          <w:u w:val="single" w:color="000000"/>
        </w:rPr>
        <w:t>(This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icat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ma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xc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ee</w:t>
      </w:r>
      <w:r>
        <w:rPr>
          <w:rFonts w:ascii="Calibri" w:eastAsia="Calibri" w:hAnsi="Calibri" w:cs="Calibri"/>
          <w:b/>
          <w:bCs/>
          <w:u w:val="single" w:color="000000"/>
        </w:rPr>
        <w:t>d 3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age</w:t>
      </w:r>
      <w:r>
        <w:rPr>
          <w:rFonts w:ascii="Calibri" w:eastAsia="Calibri" w:hAnsi="Calibri" w:cs="Calibri"/>
          <w:b/>
          <w:bCs/>
          <w:u w:val="single" w:color="000000"/>
        </w:rPr>
        <w:t>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582"/>
        <w:gridCol w:w="2802"/>
        <w:gridCol w:w="3856"/>
      </w:tblGrid>
      <w:tr w:rsidR="00910504" w:rsidTr="00F332DE">
        <w:trPr>
          <w:trHeight w:val="432"/>
        </w:trPr>
        <w:tc>
          <w:tcPr>
            <w:tcW w:w="11016" w:type="dxa"/>
            <w:gridSpan w:val="4"/>
            <w:shd w:val="clear" w:color="auto" w:fill="8DB3E2" w:themeFill="text2" w:themeFillTint="66"/>
            <w:vAlign w:val="center"/>
          </w:tcPr>
          <w:p w:rsidR="00910504" w:rsidRPr="005B242B" w:rsidRDefault="00957A58" w:rsidP="00F332DE">
            <w:pPr>
              <w:pStyle w:val="Heading1"/>
              <w:ind w:left="0"/>
              <w:outlineLvl w:val="0"/>
              <w:rPr>
                <w:u w:color="000000"/>
              </w:rPr>
            </w:pPr>
            <w:r>
              <w:rPr>
                <w:u w:color="000000"/>
              </w:rPr>
              <w:t>Fill In Form</w:t>
            </w:r>
          </w:p>
        </w:tc>
      </w:tr>
      <w:tr w:rsidR="00910504" w:rsidTr="00F332DE">
        <w:tc>
          <w:tcPr>
            <w:tcW w:w="7170" w:type="dxa"/>
            <w:gridSpan w:val="3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93"/>
              <w:placeholder>
                <w:docPart w:val="4BCE1BF725514AAAA64C5EC7A0295E38"/>
              </w:placeholder>
              <w:showingPlcHdr/>
              <w:text/>
            </w:sdtPr>
            <w:sdtEndPr/>
            <w:sdtContent>
              <w:p w:rsidR="00910504" w:rsidRPr="00FE2C08" w:rsidRDefault="008D5556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</w:t>
                </w:r>
                <w:r w:rsidR="003631A2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u w:color="000000"/>
              </w:rPr>
            </w:pPr>
            <w:r w:rsidRPr="00826267">
              <w:rPr>
                <w:b w:val="0"/>
                <w:sz w:val="18"/>
                <w:u w:color="000000"/>
              </w:rPr>
              <w:t>Proposed Program Title</w:t>
            </w:r>
          </w:p>
        </w:tc>
        <w:tc>
          <w:tcPr>
            <w:tcW w:w="3846" w:type="dxa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76"/>
              <w:placeholder>
                <w:docPart w:val="8BAD204CFA34440D8D6A1E64360AB118"/>
              </w:placeholder>
              <w:showingPlcHdr/>
              <w:text/>
            </w:sdtPr>
            <w:sdtEndPr/>
            <w:sdtContent>
              <w:p w:rsidR="00910504" w:rsidRPr="00FE2C08" w:rsidRDefault="0023366B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</w:rPr>
            </w:pPr>
            <w:r>
              <w:rPr>
                <w:b w:val="0"/>
                <w:sz w:val="18"/>
              </w:rPr>
              <w:t>Voting Member</w:t>
            </w:r>
          </w:p>
        </w:tc>
      </w:tr>
      <w:tr w:rsidR="00910504" w:rsidTr="00F332DE">
        <w:tc>
          <w:tcPr>
            <w:tcW w:w="7170" w:type="dxa"/>
            <w:gridSpan w:val="3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77"/>
              <w:placeholder>
                <w:docPart w:val="942D4363F53F4DB7ACB3845074B8276B"/>
              </w:placeholder>
              <w:showingPlcHdr/>
              <w:text/>
            </w:sdtPr>
            <w:sdtEndPr/>
            <w:sdtContent>
              <w:p w:rsidR="00910504" w:rsidRPr="00FE2C08" w:rsidRDefault="0021422D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College</w:t>
            </w:r>
          </w:p>
        </w:tc>
        <w:tc>
          <w:tcPr>
            <w:tcW w:w="3846" w:type="dxa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78"/>
              <w:placeholder>
                <w:docPart w:val="2D95123CB4994D48B476400D9EC85DC2"/>
              </w:placeholder>
              <w:showingPlcHdr/>
              <w:text/>
            </w:sdtPr>
            <w:sdtEndPr/>
            <w:sdtContent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Title</w:t>
            </w:r>
          </w:p>
        </w:tc>
      </w:tr>
      <w:tr w:rsidR="00910504" w:rsidTr="00F332DE">
        <w:tc>
          <w:tcPr>
            <w:tcW w:w="7170" w:type="dxa"/>
            <w:gridSpan w:val="3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79"/>
              <w:placeholder>
                <w:docPart w:val="8E3A1855975B4AB5899D07F308E18A18"/>
              </w:placeholder>
              <w:showingPlcHdr/>
              <w:text/>
            </w:sdtPr>
            <w:sdtEndPr/>
            <w:sdtContent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District</w:t>
            </w:r>
          </w:p>
        </w:tc>
        <w:tc>
          <w:tcPr>
            <w:tcW w:w="3846" w:type="dxa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80"/>
              <w:placeholder>
                <w:docPart w:val="7AA95EF4618C4A6FB56753E8A7715637"/>
              </w:placeholder>
              <w:showingPlcHdr/>
              <w:text/>
            </w:sdtPr>
            <w:sdtEndPr/>
            <w:sdtContent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Phone Number</w:t>
            </w:r>
          </w:p>
        </w:tc>
      </w:tr>
      <w:tr w:rsidR="00910504" w:rsidTr="00F332DE">
        <w:tc>
          <w:tcPr>
            <w:tcW w:w="7170" w:type="dxa"/>
            <w:gridSpan w:val="3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81"/>
              <w:placeholder>
                <w:docPart w:val="A163319261B34C98AC0B5F2DEABF6A58"/>
              </w:placeholder>
              <w:showingPlcHdr/>
              <w:text/>
            </w:sdtPr>
            <w:sdtEndPr/>
            <w:sdtContent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Projected Program Start Date</w:t>
            </w:r>
          </w:p>
        </w:tc>
        <w:tc>
          <w:tcPr>
            <w:tcW w:w="3846" w:type="dxa"/>
          </w:tcPr>
          <w:sdt>
            <w:sdtPr>
              <w:rPr>
                <w:b w:val="0"/>
                <w:sz w:val="22"/>
                <w:szCs w:val="22"/>
                <w:u w:val="single"/>
              </w:rPr>
              <w:id w:val="385282"/>
              <w:placeholder>
                <w:docPart w:val="FDEE7C58E689447EA48A06F861B96F33"/>
              </w:placeholder>
              <w:showingPlcHdr/>
              <w:text/>
            </w:sdtPr>
            <w:sdtEndPr/>
            <w:sdtContent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sdtContent>
          </w:sdt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826267">
              <w:rPr>
                <w:b w:val="0"/>
                <w:sz w:val="18"/>
              </w:rPr>
              <w:t>E-mail Address</w:t>
            </w:r>
          </w:p>
        </w:tc>
      </w:tr>
      <w:tr w:rsidR="00910504" w:rsidTr="00F332DE">
        <w:tc>
          <w:tcPr>
            <w:tcW w:w="11016" w:type="dxa"/>
            <w:gridSpan w:val="4"/>
          </w:tcPr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</w:tc>
      </w:tr>
      <w:tr w:rsidR="00910504" w:rsidTr="00F332DE">
        <w:tc>
          <w:tcPr>
            <w:tcW w:w="11016" w:type="dxa"/>
            <w:gridSpan w:val="4"/>
            <w:shd w:val="clear" w:color="auto" w:fill="BFBFBF" w:themeFill="background1" w:themeFillShade="BF"/>
          </w:tcPr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6B394B">
              <w:rPr>
                <w:sz w:val="20"/>
              </w:rPr>
              <w:t>Goal(s) of Program (Check all that apply):</w:t>
            </w:r>
          </w:p>
        </w:tc>
      </w:tr>
      <w:tr w:rsidR="00910504" w:rsidTr="00F332DE">
        <w:tc>
          <w:tcPr>
            <w:tcW w:w="3756" w:type="dxa"/>
          </w:tcPr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2254250" cy="233680"/>
                  <wp:effectExtent l="0" t="0" r="635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2"/>
          </w:tcPr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910504" w:rsidRPr="006B394B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4" w:rsidTr="00F332DE">
        <w:tc>
          <w:tcPr>
            <w:tcW w:w="11016" w:type="dxa"/>
            <w:gridSpan w:val="4"/>
          </w:tcPr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</w:tc>
      </w:tr>
      <w:tr w:rsidR="00910504" w:rsidTr="00F332DE">
        <w:tc>
          <w:tcPr>
            <w:tcW w:w="11016" w:type="dxa"/>
            <w:gridSpan w:val="4"/>
            <w:shd w:val="clear" w:color="auto" w:fill="BFBFBF" w:themeFill="background1" w:themeFillShade="BF"/>
          </w:tcPr>
          <w:p w:rsidR="00910504" w:rsidRPr="006B394B" w:rsidRDefault="00910504" w:rsidP="00F332DE">
            <w:pPr>
              <w:pStyle w:val="Heading1"/>
              <w:ind w:left="0"/>
              <w:outlineLvl w:val="0"/>
              <w:rPr>
                <w:sz w:val="20"/>
              </w:rPr>
            </w:pPr>
            <w:r w:rsidRPr="006B394B">
              <w:rPr>
                <w:sz w:val="20"/>
              </w:rPr>
              <w:t>Type of Program (Check all that apply):</w:t>
            </w:r>
          </w:p>
        </w:tc>
      </w:tr>
      <w:tr w:rsidR="00910504" w:rsidTr="00F332DE">
        <w:tc>
          <w:tcPr>
            <w:tcW w:w="3756" w:type="dxa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2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Certificate of Achievement:</w:t>
            </w:r>
          </w:p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2275205" cy="233680"/>
                  <wp:effectExtent l="0" t="0" r="1079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4" w:rsidTr="00F332DE">
        <w:tc>
          <w:tcPr>
            <w:tcW w:w="3756" w:type="dxa"/>
          </w:tcPr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</w:tc>
        <w:tc>
          <w:tcPr>
            <w:tcW w:w="3414" w:type="dxa"/>
            <w:gridSpan w:val="2"/>
          </w:tcPr>
          <w:p w:rsidR="00910504" w:rsidRPr="00AD1B05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</w:p>
        </w:tc>
        <w:tc>
          <w:tcPr>
            <w:tcW w:w="3846" w:type="dxa"/>
          </w:tcPr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2306955" cy="23368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95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4" w:rsidTr="00F332DE">
        <w:tc>
          <w:tcPr>
            <w:tcW w:w="11016" w:type="dxa"/>
            <w:gridSpan w:val="4"/>
          </w:tcPr>
          <w:p w:rsidR="00910504" w:rsidRPr="006B394B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910504" w:rsidTr="00F332DE">
        <w:tc>
          <w:tcPr>
            <w:tcW w:w="11016" w:type="dxa"/>
            <w:gridSpan w:val="4"/>
            <w:shd w:val="clear" w:color="auto" w:fill="BFBFBF" w:themeFill="background1" w:themeFillShade="BF"/>
          </w:tcPr>
          <w:p w:rsidR="00910504" w:rsidRPr="003F1F6A" w:rsidRDefault="00910504" w:rsidP="00F332DE">
            <w:pPr>
              <w:pStyle w:val="Heading1"/>
              <w:ind w:left="0"/>
              <w:outlineLvl w:val="0"/>
              <w:rPr>
                <w:sz w:val="20"/>
                <w:szCs w:val="20"/>
              </w:rPr>
            </w:pPr>
            <w:r w:rsidRPr="003F1F6A">
              <w:rPr>
                <w:sz w:val="20"/>
                <w:szCs w:val="20"/>
              </w:rPr>
              <w:t>Reason for Approval Request: (Check One)</w:t>
            </w:r>
          </w:p>
        </w:tc>
      </w:tr>
      <w:tr w:rsidR="00910504" w:rsidTr="00F332DE">
        <w:tc>
          <w:tcPr>
            <w:tcW w:w="3756" w:type="dxa"/>
          </w:tcPr>
          <w:p w:rsidR="00910504" w:rsidRPr="005B242B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4" w:type="dxa"/>
            <w:gridSpan w:val="2"/>
          </w:tcPr>
          <w:p w:rsidR="00910504" w:rsidRPr="00AD1B05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Cs w:val="0"/>
                <w:noProof/>
                <w:sz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910504" w:rsidRPr="006B394B" w:rsidRDefault="006C6C9F" w:rsidP="00F332DE">
            <w:pPr>
              <w:pStyle w:val="Heading1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Cs w:val="0"/>
                <w:noProof/>
                <w:sz w:val="20"/>
                <w:szCs w:val="20"/>
              </w:rPr>
              <w:drawing>
                <wp:inline distT="0" distB="0" distL="0" distR="0">
                  <wp:extent cx="1371600" cy="2336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504" w:rsidTr="00F332DE">
        <w:tc>
          <w:tcPr>
            <w:tcW w:w="11016" w:type="dxa"/>
            <w:gridSpan w:val="4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910504" w:rsidTr="00F332DE">
        <w:tc>
          <w:tcPr>
            <w:tcW w:w="11016" w:type="dxa"/>
            <w:gridSpan w:val="4"/>
            <w:shd w:val="clear" w:color="auto" w:fill="BFBFBF" w:themeFill="background1" w:themeFillShade="BF"/>
          </w:tcPr>
          <w:p w:rsidR="00910504" w:rsidRPr="003F1F6A" w:rsidRDefault="00910504" w:rsidP="00F332DE">
            <w:pPr>
              <w:pStyle w:val="Heading1"/>
              <w:ind w:left="0"/>
              <w:outlineLvl w:val="0"/>
              <w:rPr>
                <w:szCs w:val="20"/>
              </w:rPr>
            </w:pPr>
            <w:r w:rsidRPr="00A54ADB">
              <w:rPr>
                <w:sz w:val="20"/>
                <w:szCs w:val="20"/>
              </w:rPr>
              <w:t>Program Information</w:t>
            </w:r>
          </w:p>
        </w:tc>
      </w:tr>
      <w:tr w:rsidR="00910504" w:rsidTr="00F332DE">
        <w:tc>
          <w:tcPr>
            <w:tcW w:w="4338" w:type="dxa"/>
            <w:gridSpan w:val="2"/>
          </w:tcPr>
          <w:p w:rsidR="00910504" w:rsidRP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 w:rsidRPr="00910504">
              <w:rPr>
                <w:b w:val="0"/>
                <w:sz w:val="20"/>
              </w:rPr>
              <w:t>Recommended Taxonomy of Program (TOP) Code</w:t>
            </w:r>
          </w:p>
        </w:tc>
        <w:sdt>
          <w:sdtPr>
            <w:rPr>
              <w:b w:val="0"/>
              <w:sz w:val="22"/>
              <w:szCs w:val="22"/>
              <w:u w:val="single"/>
            </w:rPr>
            <w:id w:val="385283"/>
            <w:placeholder>
              <w:docPart w:val="51DC0745D32441C8A52450B608ED995C"/>
            </w:placeholder>
            <w:showingPlcHdr/>
            <w:text/>
          </w:sdtPr>
          <w:sdtEndPr/>
          <w:sdtContent>
            <w:tc>
              <w:tcPr>
                <w:tcW w:w="6678" w:type="dxa"/>
                <w:gridSpan w:val="2"/>
              </w:tcPr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tc>
          </w:sdtContent>
        </w:sdt>
      </w:tr>
      <w:tr w:rsidR="00910504" w:rsidTr="00F332DE">
        <w:tc>
          <w:tcPr>
            <w:tcW w:w="4338" w:type="dxa"/>
            <w:gridSpan w:val="2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Units for Major-Degree</w:t>
            </w:r>
          </w:p>
        </w:tc>
        <w:sdt>
          <w:sdtPr>
            <w:rPr>
              <w:rFonts w:cs="Calibri"/>
              <w:sz w:val="22"/>
              <w:szCs w:val="22"/>
              <w:u w:val="single"/>
            </w:rPr>
            <w:id w:val="385286"/>
            <w:placeholder>
              <w:docPart w:val="6F691E41A9F948BB8308229D8DD47A09"/>
            </w:placeholder>
            <w:showingPlcHdr/>
            <w:text/>
          </w:sdtPr>
          <w:sdtEndPr/>
          <w:sdtContent>
            <w:tc>
              <w:tcPr>
                <w:tcW w:w="6678" w:type="dxa"/>
                <w:gridSpan w:val="2"/>
              </w:tcPr>
              <w:p w:rsidR="00910504" w:rsidRPr="00FE2C08" w:rsidRDefault="00A67D07" w:rsidP="00A67D07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tc>
          </w:sdtContent>
        </w:sdt>
      </w:tr>
      <w:tr w:rsidR="00910504" w:rsidTr="00F332DE">
        <w:tc>
          <w:tcPr>
            <w:tcW w:w="4338" w:type="dxa"/>
            <w:gridSpan w:val="2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Total Units for Degree</w:t>
            </w:r>
          </w:p>
        </w:tc>
        <w:sdt>
          <w:sdtPr>
            <w:rPr>
              <w:b w:val="0"/>
              <w:sz w:val="22"/>
              <w:szCs w:val="22"/>
              <w:u w:val="single"/>
            </w:rPr>
            <w:id w:val="385287"/>
            <w:placeholder>
              <w:docPart w:val="8A21032BBB2E4C5DBF7C0274240F5ACC"/>
            </w:placeholder>
            <w:showingPlcHdr/>
            <w:text/>
          </w:sdtPr>
          <w:sdtEndPr/>
          <w:sdtContent>
            <w:tc>
              <w:tcPr>
                <w:tcW w:w="6678" w:type="dxa"/>
                <w:gridSpan w:val="2"/>
              </w:tcPr>
              <w:p w:rsidR="00910504" w:rsidRPr="00FE2C08" w:rsidRDefault="00A67D07" w:rsidP="00A67D07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tc>
          </w:sdtContent>
        </w:sdt>
      </w:tr>
      <w:tr w:rsidR="00910504" w:rsidTr="00F332DE">
        <w:tc>
          <w:tcPr>
            <w:tcW w:w="4338" w:type="dxa"/>
            <w:gridSpan w:val="2"/>
          </w:tcPr>
          <w:p w:rsidR="00910504" w:rsidRDefault="00910504" w:rsidP="00F332DE">
            <w:pPr>
              <w:pStyle w:val="Heading1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Required Units-Certificate</w:t>
            </w:r>
          </w:p>
        </w:tc>
        <w:sdt>
          <w:sdtPr>
            <w:rPr>
              <w:b w:val="0"/>
              <w:sz w:val="22"/>
              <w:szCs w:val="22"/>
              <w:u w:val="single"/>
            </w:rPr>
            <w:id w:val="385288"/>
            <w:placeholder>
              <w:docPart w:val="B91B083EE014481CB47EF871F8F6746F"/>
            </w:placeholder>
            <w:showingPlcHdr/>
            <w:text/>
          </w:sdtPr>
          <w:sdtEndPr/>
          <w:sdtContent>
            <w:tc>
              <w:tcPr>
                <w:tcW w:w="6678" w:type="dxa"/>
                <w:gridSpan w:val="2"/>
              </w:tcPr>
              <w:p w:rsidR="00910504" w:rsidRPr="00FE2C08" w:rsidRDefault="00910504" w:rsidP="00F332DE">
                <w:pPr>
                  <w:pStyle w:val="Heading1"/>
                  <w:ind w:left="0"/>
                  <w:outlineLvl w:val="0"/>
                  <w:rPr>
                    <w:b w:val="0"/>
                    <w:sz w:val="22"/>
                    <w:szCs w:val="22"/>
                    <w:u w:val="single"/>
                  </w:rPr>
                </w:pPr>
                <w:r w:rsidRPr="00FE2C08">
                  <w:rPr>
                    <w:rStyle w:val="PlaceholderText"/>
                    <w:b w:val="0"/>
                    <w:sz w:val="22"/>
                    <w:szCs w:val="22"/>
                    <w:u w:val="single"/>
                  </w:rPr>
                  <w:t>Click here to enter text.</w:t>
                </w:r>
              </w:p>
            </w:tc>
          </w:sdtContent>
        </w:sdt>
      </w:tr>
    </w:tbl>
    <w:p w:rsidR="00910504" w:rsidRDefault="00910504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A91E63" w:rsidRDefault="00A91E63" w:rsidP="00910504">
      <w:pPr>
        <w:pStyle w:val="Heading1"/>
        <w:ind w:left="0"/>
        <w:rPr>
          <w:u w:val="single" w:color="000000"/>
        </w:rPr>
      </w:pPr>
    </w:p>
    <w:p w:rsidR="00A91E63" w:rsidRDefault="00A91E63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957A58" w:rsidRDefault="00957A58" w:rsidP="00910504">
      <w:pPr>
        <w:pStyle w:val="Heading1"/>
        <w:ind w:left="0"/>
        <w:rPr>
          <w:u w:val="single" w:color="000000"/>
        </w:rPr>
      </w:pPr>
    </w:p>
    <w:p w:rsidR="008D5556" w:rsidRDefault="008D5556" w:rsidP="00910504">
      <w:pPr>
        <w:pStyle w:val="Heading1"/>
        <w:ind w:left="0"/>
        <w:rPr>
          <w:u w:val="single" w:color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7A58" w:rsidTr="00957A58">
        <w:trPr>
          <w:trHeight w:val="432"/>
        </w:trPr>
        <w:tc>
          <w:tcPr>
            <w:tcW w:w="11016" w:type="dxa"/>
            <w:shd w:val="clear" w:color="auto" w:fill="8DB3E2" w:themeFill="text2" w:themeFillTint="66"/>
            <w:vAlign w:val="center"/>
          </w:tcPr>
          <w:p w:rsidR="00957A58" w:rsidRPr="00957A58" w:rsidRDefault="00957A58" w:rsidP="00957A58">
            <w:pPr>
              <w:rPr>
                <w:b/>
              </w:rPr>
            </w:pPr>
            <w:r w:rsidRPr="00957A58">
              <w:rPr>
                <w:b/>
              </w:rPr>
              <w:t>Written Form</w:t>
            </w:r>
          </w:p>
        </w:tc>
      </w:tr>
    </w:tbl>
    <w:p w:rsidR="00957A58" w:rsidRDefault="00957A58" w:rsidP="00957A58">
      <w:pPr>
        <w:pStyle w:val="ListParagraph"/>
      </w:pPr>
    </w:p>
    <w:p w:rsidR="00A91E63" w:rsidRDefault="00957A58" w:rsidP="00A91E63">
      <w:pPr>
        <w:pStyle w:val="ListParagraph"/>
        <w:numPr>
          <w:ilvl w:val="0"/>
          <w:numId w:val="1"/>
        </w:numPr>
      </w:pPr>
      <w:r>
        <w:t>Insert the description of the program as it will appear in the catalog.</w:t>
      </w:r>
    </w:p>
    <w:sdt>
      <w:sdtPr>
        <w:id w:val="6122687"/>
        <w:placeholder>
          <w:docPart w:val="89D6648FB14340C88313F8E9EB799968"/>
        </w:placeholder>
        <w:showingPlcHdr/>
      </w:sdtPr>
      <w:sdtEndPr/>
      <w:sdtContent>
        <w:p w:rsidR="00957A58" w:rsidRDefault="00114F0B" w:rsidP="00A91E63">
          <w:pPr>
            <w:pStyle w:val="ListParagraph"/>
          </w:pPr>
          <w:r w:rsidRPr="00203AE4">
            <w:rPr>
              <w:rStyle w:val="PlaceholderText"/>
            </w:rPr>
            <w:t>Click here to enter text.</w:t>
          </w:r>
        </w:p>
      </w:sdtContent>
    </w:sdt>
    <w:p w:rsidR="00A67D07" w:rsidRDefault="00A67D07" w:rsidP="00A91E63">
      <w:pPr>
        <w:pStyle w:val="ListParagraph"/>
      </w:pPr>
    </w:p>
    <w:p w:rsidR="00957A58" w:rsidRDefault="00957A58" w:rsidP="00957A58">
      <w:pPr>
        <w:pStyle w:val="ListParagraph"/>
        <w:numPr>
          <w:ilvl w:val="0"/>
          <w:numId w:val="1"/>
        </w:numPr>
      </w:pPr>
      <w:r>
        <w:t>Provide a brief rationale for the program.</w:t>
      </w:r>
    </w:p>
    <w:sdt>
      <w:sdtPr>
        <w:id w:val="6122688"/>
        <w:placeholder>
          <w:docPart w:val="52EE29D8ACA54B81B4705E5EF86ABABD"/>
        </w:placeholder>
        <w:showingPlcHdr/>
      </w:sdtPr>
      <w:sdtEndPr/>
      <w:sdtContent>
        <w:p w:rsidR="00957A58" w:rsidRDefault="00114F0B" w:rsidP="00957A58">
          <w:pPr>
            <w:pStyle w:val="ListParagraph"/>
          </w:pPr>
          <w:r w:rsidRPr="00203AE4">
            <w:rPr>
              <w:rStyle w:val="PlaceholderText"/>
            </w:rPr>
            <w:t>Click here to enter text.</w:t>
          </w:r>
        </w:p>
      </w:sdtContent>
    </w:sdt>
    <w:p w:rsidR="00A67D07" w:rsidRDefault="00A67D07" w:rsidP="00957A58">
      <w:pPr>
        <w:pStyle w:val="ListParagraph"/>
      </w:pPr>
    </w:p>
    <w:p w:rsidR="00957A58" w:rsidRDefault="00957A58" w:rsidP="00957A58">
      <w:pPr>
        <w:pStyle w:val="ListParagraph"/>
        <w:numPr>
          <w:ilvl w:val="0"/>
          <w:numId w:val="1"/>
        </w:numPr>
      </w:pPr>
      <w:r>
        <w:t>List all courses required for program completion, including core requirements, restricted electives and prerequisites.</w:t>
      </w:r>
      <w:r w:rsidR="005926D3">
        <w:t xml:space="preserve">  (Push Enter after each entry to begin a new line)</w:t>
      </w:r>
    </w:p>
    <w:p w:rsidR="00957A58" w:rsidRDefault="00957A58" w:rsidP="00957A58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590"/>
        <w:gridCol w:w="1272"/>
        <w:gridCol w:w="4398"/>
        <w:gridCol w:w="738"/>
      </w:tblGrid>
      <w:tr w:rsidR="00957A58" w:rsidTr="00A91E63">
        <w:tc>
          <w:tcPr>
            <w:tcW w:w="4590" w:type="dxa"/>
            <w:shd w:val="clear" w:color="auto" w:fill="BFBFBF" w:themeFill="background1" w:themeFillShade="BF"/>
          </w:tcPr>
          <w:p w:rsidR="00957A58" w:rsidRPr="00957A58" w:rsidRDefault="00957A58" w:rsidP="00957A5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Courses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:rsidR="00957A58" w:rsidRPr="00957A58" w:rsidRDefault="00957A58" w:rsidP="00957A5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Course No.</w:t>
            </w:r>
          </w:p>
        </w:tc>
        <w:tc>
          <w:tcPr>
            <w:tcW w:w="4398" w:type="dxa"/>
            <w:shd w:val="clear" w:color="auto" w:fill="BFBFBF" w:themeFill="background1" w:themeFillShade="BF"/>
          </w:tcPr>
          <w:p w:rsidR="00957A58" w:rsidRPr="00957A58" w:rsidRDefault="00957A58" w:rsidP="00957A5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738" w:type="dxa"/>
            <w:shd w:val="clear" w:color="auto" w:fill="BFBFBF" w:themeFill="background1" w:themeFillShade="BF"/>
          </w:tcPr>
          <w:p w:rsidR="00957A58" w:rsidRPr="00957A58" w:rsidRDefault="00957A58" w:rsidP="00957A5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</w:tr>
      <w:tr w:rsidR="00957A58" w:rsidTr="00A91E63">
        <w:sdt>
          <w:sdtPr>
            <w:id w:val="6122691"/>
            <w:placeholder>
              <w:docPart w:val="CE7F74CFE4554E2190B21CDCA67AC51B"/>
            </w:placeholder>
            <w:showingPlcHdr/>
          </w:sdtPr>
          <w:sdtEndPr/>
          <w:sdtContent>
            <w:tc>
              <w:tcPr>
                <w:tcW w:w="4590" w:type="dxa"/>
              </w:tcPr>
              <w:p w:rsidR="00957A58" w:rsidRDefault="005926D3" w:rsidP="00957A58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692"/>
            <w:placeholder>
              <w:docPart w:val="1C0E1EBA2B7347128673ACBC12E430AD"/>
            </w:placeholder>
            <w:showingPlcHdr/>
          </w:sdtPr>
          <w:sdtEndPr/>
          <w:sdtContent>
            <w:tc>
              <w:tcPr>
                <w:tcW w:w="1272" w:type="dxa"/>
              </w:tcPr>
              <w:p w:rsidR="00957A58" w:rsidRDefault="005926D3" w:rsidP="00957A58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693"/>
            <w:placeholder>
              <w:docPart w:val="CC4D0922EB8A449D815C104B25D0F1C7"/>
            </w:placeholder>
            <w:showingPlcHdr/>
          </w:sdtPr>
          <w:sdtEndPr/>
          <w:sdtContent>
            <w:tc>
              <w:tcPr>
                <w:tcW w:w="4398" w:type="dxa"/>
              </w:tcPr>
              <w:p w:rsidR="00957A58" w:rsidRDefault="005926D3" w:rsidP="00957A58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694"/>
            <w:placeholder>
              <w:docPart w:val="A4F5AD47DB21484C9F1AA2E100266C3B"/>
            </w:placeholder>
            <w:showingPlcHdr/>
          </w:sdtPr>
          <w:sdtEndPr/>
          <w:sdtContent>
            <w:tc>
              <w:tcPr>
                <w:tcW w:w="738" w:type="dxa"/>
              </w:tcPr>
              <w:p w:rsidR="00957A58" w:rsidRDefault="005926D3" w:rsidP="00957A58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57A58" w:rsidRDefault="00957A58" w:rsidP="00957A58">
      <w:pPr>
        <w:pStyle w:val="ListParagraph"/>
      </w:pPr>
    </w:p>
    <w:p w:rsidR="00957A58" w:rsidRDefault="00957A58" w:rsidP="00957A58">
      <w:pPr>
        <w:pStyle w:val="ListParagraph"/>
        <w:numPr>
          <w:ilvl w:val="0"/>
          <w:numId w:val="1"/>
        </w:numPr>
      </w:pPr>
      <w:r>
        <w:t>Summarize the Labor Market Information and employment outlook (including citation of the source of the data) for students exiting the program.</w:t>
      </w:r>
    </w:p>
    <w:sdt>
      <w:sdtPr>
        <w:id w:val="6122689"/>
        <w:placeholder>
          <w:docPart w:val="8DCD938680F343FFB7CD92CB42A538D9"/>
        </w:placeholder>
        <w:showingPlcHdr/>
      </w:sdtPr>
      <w:sdtEndPr/>
      <w:sdtContent>
        <w:p w:rsidR="00957A58" w:rsidRDefault="00114F0B" w:rsidP="00B1256D">
          <w:pPr>
            <w:pStyle w:val="ListParagraph"/>
            <w:tabs>
              <w:tab w:val="left" w:pos="4358"/>
            </w:tabs>
          </w:pPr>
          <w:r w:rsidRPr="00203AE4">
            <w:rPr>
              <w:rStyle w:val="PlaceholderText"/>
            </w:rPr>
            <w:t>Click here to enter text.</w:t>
          </w:r>
          <w:r w:rsidR="00B1256D">
            <w:tab/>
          </w:r>
        </w:p>
      </w:sdtContent>
    </w:sdt>
    <w:p w:rsidR="00A67D07" w:rsidRDefault="00A67D07" w:rsidP="00957A58">
      <w:pPr>
        <w:pStyle w:val="ListParagraph"/>
      </w:pPr>
    </w:p>
    <w:p w:rsidR="00957A58" w:rsidRDefault="00957A58" w:rsidP="00957A58">
      <w:pPr>
        <w:pStyle w:val="ListParagraph"/>
        <w:numPr>
          <w:ilvl w:val="0"/>
          <w:numId w:val="1"/>
        </w:numPr>
      </w:pPr>
      <w:r>
        <w:t>List similar programs at other colleges in the Los Angeles and Orange County Region which may be adversel</w:t>
      </w:r>
      <w:r w:rsidR="005926D3">
        <w:t>y impacted.  (Push Enter after each entry to begin a new line)</w:t>
      </w:r>
    </w:p>
    <w:p w:rsidR="00A91E63" w:rsidRDefault="00A91E63" w:rsidP="00A91E63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749"/>
        <w:gridCol w:w="2750"/>
        <w:gridCol w:w="2749"/>
        <w:gridCol w:w="2750"/>
      </w:tblGrid>
      <w:tr w:rsidR="00A91E63" w:rsidTr="00A91E63">
        <w:tc>
          <w:tcPr>
            <w:tcW w:w="2749" w:type="dxa"/>
            <w:shd w:val="clear" w:color="auto" w:fill="BFBFBF" w:themeFill="background1" w:themeFillShade="BF"/>
          </w:tcPr>
          <w:p w:rsidR="00A91E63" w:rsidRPr="00957A58" w:rsidRDefault="00A91E63" w:rsidP="00F332D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91E63" w:rsidRPr="00957A58" w:rsidRDefault="00A91E63" w:rsidP="00F332D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749" w:type="dxa"/>
            <w:shd w:val="clear" w:color="auto" w:fill="BFBFBF" w:themeFill="background1" w:themeFillShade="BF"/>
          </w:tcPr>
          <w:p w:rsidR="00A91E63" w:rsidRPr="00957A58" w:rsidRDefault="00A91E63" w:rsidP="00F332D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Who you Contacted</w:t>
            </w:r>
          </w:p>
        </w:tc>
        <w:tc>
          <w:tcPr>
            <w:tcW w:w="2750" w:type="dxa"/>
            <w:shd w:val="clear" w:color="auto" w:fill="BFBFBF" w:themeFill="background1" w:themeFillShade="BF"/>
          </w:tcPr>
          <w:p w:rsidR="00A91E63" w:rsidRPr="00957A58" w:rsidRDefault="00A91E63" w:rsidP="00F332D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Outcome of Contact</w:t>
            </w:r>
          </w:p>
        </w:tc>
      </w:tr>
      <w:tr w:rsidR="00A91E63" w:rsidTr="00A91E63">
        <w:sdt>
          <w:sdtPr>
            <w:id w:val="6122699"/>
            <w:placeholder>
              <w:docPart w:val="B7782D2EF7634EA0A99002A7D0AB04FD"/>
            </w:placeholder>
            <w:showingPlcHdr/>
          </w:sdtPr>
          <w:sdtEndPr/>
          <w:sdtContent>
            <w:tc>
              <w:tcPr>
                <w:tcW w:w="2749" w:type="dxa"/>
              </w:tcPr>
              <w:p w:rsidR="00A91E63" w:rsidRDefault="005926D3" w:rsidP="00F332DE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700"/>
            <w:placeholder>
              <w:docPart w:val="58B56C4433AC4328A8A7774D8A63B46A"/>
            </w:placeholder>
            <w:showingPlcHdr/>
          </w:sdtPr>
          <w:sdtEndPr/>
          <w:sdtContent>
            <w:tc>
              <w:tcPr>
                <w:tcW w:w="2750" w:type="dxa"/>
              </w:tcPr>
              <w:p w:rsidR="00A91E63" w:rsidRDefault="005926D3" w:rsidP="00F332DE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701"/>
            <w:placeholder>
              <w:docPart w:val="90C2468D78BB4D52A6E7652B5D226BF4"/>
            </w:placeholder>
            <w:showingPlcHdr/>
          </w:sdtPr>
          <w:sdtEndPr/>
          <w:sdtContent>
            <w:tc>
              <w:tcPr>
                <w:tcW w:w="2749" w:type="dxa"/>
              </w:tcPr>
              <w:p w:rsidR="00A91E63" w:rsidRDefault="005926D3" w:rsidP="00F332DE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22702"/>
            <w:showingPlcHdr/>
          </w:sdtPr>
          <w:sdtEndPr/>
          <w:sdtContent>
            <w:tc>
              <w:tcPr>
                <w:tcW w:w="2750" w:type="dxa"/>
              </w:tcPr>
              <w:p w:rsidR="00A91E63" w:rsidRDefault="005926D3" w:rsidP="00F332DE">
                <w:pPr>
                  <w:pStyle w:val="ListParagraph"/>
                  <w:ind w:left="0"/>
                </w:pPr>
                <w:r w:rsidRPr="00203A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91E63" w:rsidRDefault="00A91E63" w:rsidP="00A91E63">
      <w:pPr>
        <w:pStyle w:val="ListParagraph"/>
      </w:pPr>
    </w:p>
    <w:p w:rsidR="00957A58" w:rsidRDefault="00957A58" w:rsidP="00F332DE">
      <w:pPr>
        <w:pStyle w:val="ListParagraph"/>
        <w:numPr>
          <w:ilvl w:val="0"/>
          <w:numId w:val="1"/>
        </w:numPr>
      </w:pPr>
      <w:r>
        <w:t>Include any other information you would like to share.</w:t>
      </w:r>
    </w:p>
    <w:sdt>
      <w:sdtPr>
        <w:id w:val="6122690"/>
        <w:showingPlcHdr/>
      </w:sdtPr>
      <w:sdtEndPr/>
      <w:sdtContent>
        <w:p w:rsidR="00114F0B" w:rsidRDefault="00114F0B" w:rsidP="00114F0B">
          <w:pPr>
            <w:pStyle w:val="ListParagraph"/>
          </w:pPr>
          <w:r w:rsidRPr="00203AE4">
            <w:rPr>
              <w:rStyle w:val="PlaceholderText"/>
            </w:rPr>
            <w:t>Click here to enter text.</w:t>
          </w:r>
        </w:p>
      </w:sdtContent>
    </w:sdt>
    <w:sectPr w:rsidR="00114F0B" w:rsidSect="00910504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DE" w:rsidRDefault="00F332DE" w:rsidP="00910504">
      <w:pPr>
        <w:spacing w:after="0" w:line="240" w:lineRule="auto"/>
      </w:pPr>
      <w:r>
        <w:separator/>
      </w:r>
    </w:p>
  </w:endnote>
  <w:endnote w:type="continuationSeparator" w:id="0">
    <w:p w:rsidR="00F332DE" w:rsidRDefault="00F332DE" w:rsidP="0091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DE" w:rsidRPr="00D43E32" w:rsidRDefault="00F332DE" w:rsidP="00910504">
    <w:pPr>
      <w:pStyle w:val="Footer"/>
      <w:jc w:val="right"/>
      <w:rPr>
        <w:rFonts w:ascii="Rockwell" w:hAnsi="Rockwell"/>
        <w:i/>
        <w:sz w:val="16"/>
      </w:rPr>
    </w:pPr>
    <w:r w:rsidRPr="00D43E32">
      <w:rPr>
        <w:rFonts w:ascii="Rockwell" w:hAnsi="Rockwell"/>
        <w:i/>
        <w:sz w:val="16"/>
      </w:rPr>
      <w:t xml:space="preserve">Revised </w:t>
    </w:r>
    <w:r w:rsidR="009D04BC" w:rsidRPr="00D43E32">
      <w:rPr>
        <w:rFonts w:ascii="Rockwell" w:hAnsi="Rockwell"/>
        <w:i/>
        <w:sz w:val="16"/>
      </w:rPr>
      <w:fldChar w:fldCharType="begin"/>
    </w:r>
    <w:r w:rsidRPr="00D43E32">
      <w:rPr>
        <w:rFonts w:ascii="Rockwell" w:hAnsi="Rockwell"/>
        <w:i/>
        <w:sz w:val="16"/>
      </w:rPr>
      <w:instrText xml:space="preserve"> DATE \@ "dddd, MMMM dd, yyyy" </w:instrText>
    </w:r>
    <w:r w:rsidR="009D04BC" w:rsidRPr="00D43E32">
      <w:rPr>
        <w:rFonts w:ascii="Rockwell" w:hAnsi="Rockwell"/>
        <w:i/>
        <w:sz w:val="16"/>
      </w:rPr>
      <w:fldChar w:fldCharType="separate"/>
    </w:r>
    <w:r w:rsidR="006C6C9F">
      <w:rPr>
        <w:rFonts w:ascii="Rockwell" w:hAnsi="Rockwell"/>
        <w:i/>
        <w:noProof/>
        <w:sz w:val="16"/>
      </w:rPr>
      <w:t>Tuesday, September 02, 2014</w:t>
    </w:r>
    <w:r w:rsidR="009D04BC" w:rsidRPr="00D43E32">
      <w:rPr>
        <w:rFonts w:ascii="Rockwell" w:hAnsi="Rockwel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DE" w:rsidRDefault="00F332DE" w:rsidP="00910504">
      <w:pPr>
        <w:spacing w:after="0" w:line="240" w:lineRule="auto"/>
      </w:pPr>
      <w:r>
        <w:separator/>
      </w:r>
    </w:p>
  </w:footnote>
  <w:footnote w:type="continuationSeparator" w:id="0">
    <w:p w:rsidR="00F332DE" w:rsidRDefault="00F332DE" w:rsidP="0091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DE" w:rsidRDefault="00F332DE" w:rsidP="00910504">
    <w:pPr>
      <w:pStyle w:val="Header"/>
      <w:rPr>
        <w:rFonts w:ascii="Rockwell" w:hAnsi="Rockwell"/>
        <w:sz w:val="20"/>
        <w:szCs w:val="20"/>
      </w:rPr>
    </w:pPr>
    <w:r>
      <w:rPr>
        <w:rFonts w:ascii="Rockwell" w:hAnsi="Rockwell" w:cs="Arial"/>
        <w:b/>
        <w:noProof/>
        <w:color w:val="231F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-265622</wp:posOffset>
          </wp:positionH>
          <wp:positionV relativeFrom="paragraph">
            <wp:posOffset>-112143</wp:posOffset>
          </wp:positionV>
          <wp:extent cx="1536616" cy="603849"/>
          <wp:effectExtent l="19050" t="0" r="6434" b="0"/>
          <wp:wrapNone/>
          <wp:docPr id="5" name="Picture 0" descr="laocrc-logo-WITH-CCC-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ocrc-logo-WITH-CCC-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616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276">
      <w:rPr>
        <w:rFonts w:ascii="Rockwell" w:hAnsi="Rockwell" w:cs="Arial"/>
        <w:b/>
        <w:color w:val="231F20"/>
      </w:rPr>
      <w:ptab w:relativeTo="margin" w:alignment="center" w:leader="none"/>
    </w:r>
    <w:r>
      <w:t xml:space="preserve"> </w:t>
    </w:r>
    <w:r w:rsidRPr="00845EA5">
      <w:rPr>
        <w:rFonts w:ascii="Rockwell" w:hAnsi="Rockwell" w:cs="Arial"/>
        <w:color w:val="231F20"/>
        <w:sz w:val="20"/>
        <w:szCs w:val="20"/>
      </w:rPr>
      <w:ptab w:relativeTo="margin" w:alignment="right" w:leader="none"/>
    </w: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2" w:history="1">
      <w:r w:rsidRPr="005D2159">
        <w:rPr>
          <w:rStyle w:val="Hyperlink"/>
          <w:rFonts w:ascii="Rockwell" w:hAnsi="Rockwell" w:cs="Arial"/>
          <w:sz w:val="20"/>
          <w:szCs w:val="20"/>
        </w:rPr>
        <w:t>www.laocrc.org</w:t>
      </w:r>
    </w:hyperlink>
    <w:r>
      <w:rPr>
        <w:rFonts w:ascii="Rockwell" w:hAnsi="Rockwell"/>
        <w:sz w:val="20"/>
        <w:szCs w:val="20"/>
      </w:rPr>
      <w:t xml:space="preserve"> </w:t>
    </w:r>
  </w:p>
  <w:p w:rsidR="00F332DE" w:rsidRDefault="00F332DE" w:rsidP="00910504">
    <w:pPr>
      <w:pStyle w:val="Header"/>
      <w:jc w:val="right"/>
      <w:rPr>
        <w:rFonts w:ascii="Rockwell" w:hAnsi="Rockwell" w:cs="Arial"/>
        <w:color w:val="231F20"/>
        <w:sz w:val="20"/>
        <w:szCs w:val="20"/>
      </w:rPr>
    </w:pPr>
    <w:r w:rsidRPr="005D2159">
      <w:rPr>
        <w:rFonts w:ascii="Rockwell" w:hAnsi="Rockwell" w:cs="Arial"/>
        <w:color w:val="231F20"/>
        <w:sz w:val="20"/>
        <w:szCs w:val="20"/>
      </w:rPr>
      <w:t>714.628.5041</w:t>
    </w:r>
  </w:p>
  <w:p w:rsidR="00F332DE" w:rsidRDefault="00F332DE" w:rsidP="00910504">
    <w:pPr>
      <w:pStyle w:val="Header"/>
      <w:jc w:val="right"/>
    </w:pPr>
    <w:r>
      <w:rPr>
        <w:rFonts w:ascii="Rockwell" w:hAnsi="Rockwell" w:cs="Arial"/>
        <w:color w:val="231F20"/>
        <w:sz w:val="20"/>
        <w:szCs w:val="20"/>
      </w:rPr>
      <w:t xml:space="preserve"> </w:t>
    </w:r>
    <w:hyperlink r:id="rId3" w:history="1">
      <w:r w:rsidRPr="005D2159">
        <w:rPr>
          <w:rStyle w:val="Hyperlink"/>
          <w:rFonts w:ascii="Rockwell" w:hAnsi="Rockwell" w:cs="Arial"/>
          <w:sz w:val="20"/>
          <w:szCs w:val="20"/>
        </w:rPr>
        <w:t>laocrc@sccollege.edu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4342"/>
    <w:multiLevelType w:val="hybridMultilevel"/>
    <w:tmpl w:val="13DC5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D1737F"/>
    <w:multiLevelType w:val="hybridMultilevel"/>
    <w:tmpl w:val="25801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uHu9bUmxrXMnBqRNhxbvw0UxkQ=" w:salt="aY9naXgJLLfdw4mOxnVQA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8"/>
    <w:rsid w:val="00020E08"/>
    <w:rsid w:val="00114F0B"/>
    <w:rsid w:val="0021422D"/>
    <w:rsid w:val="0023366B"/>
    <w:rsid w:val="003631A2"/>
    <w:rsid w:val="004316DC"/>
    <w:rsid w:val="00433AB6"/>
    <w:rsid w:val="005926D3"/>
    <w:rsid w:val="005F4C92"/>
    <w:rsid w:val="006C6C9F"/>
    <w:rsid w:val="006F5F21"/>
    <w:rsid w:val="0076515E"/>
    <w:rsid w:val="008C2776"/>
    <w:rsid w:val="008D5556"/>
    <w:rsid w:val="00910504"/>
    <w:rsid w:val="00957A58"/>
    <w:rsid w:val="009729DB"/>
    <w:rsid w:val="009D04BC"/>
    <w:rsid w:val="00A67D07"/>
    <w:rsid w:val="00A8066C"/>
    <w:rsid w:val="00A91E63"/>
    <w:rsid w:val="00B1256D"/>
    <w:rsid w:val="00BE2D9C"/>
    <w:rsid w:val="00CE27C7"/>
    <w:rsid w:val="00D43E32"/>
    <w:rsid w:val="00E45C59"/>
    <w:rsid w:val="00F3208D"/>
    <w:rsid w:val="00F332DE"/>
    <w:rsid w:val="00F8329C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DB"/>
  </w:style>
  <w:style w:type="paragraph" w:styleId="Heading1">
    <w:name w:val="heading 1"/>
    <w:basedOn w:val="Normal"/>
    <w:link w:val="Heading1Char"/>
    <w:uiPriority w:val="1"/>
    <w:qFormat/>
    <w:rsid w:val="00910504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0504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1050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10504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91050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504"/>
    <w:pPr>
      <w:widowControl w:val="0"/>
      <w:spacing w:after="0" w:line="240" w:lineRule="auto"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9105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0504"/>
  </w:style>
  <w:style w:type="paragraph" w:styleId="BalloonText">
    <w:name w:val="Balloon Text"/>
    <w:basedOn w:val="Normal"/>
    <w:link w:val="BalloonTextChar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504"/>
  </w:style>
  <w:style w:type="paragraph" w:styleId="Footer">
    <w:name w:val="footer"/>
    <w:basedOn w:val="Normal"/>
    <w:link w:val="FooterChar"/>
    <w:unhideWhenUsed/>
    <w:rsid w:val="0091050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5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05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0504"/>
    <w:rPr>
      <w:color w:val="808080"/>
    </w:rPr>
  </w:style>
  <w:style w:type="paragraph" w:styleId="ListParagraph">
    <w:name w:val="List Paragraph"/>
    <w:basedOn w:val="Normal"/>
    <w:uiPriority w:val="34"/>
    <w:qFormat/>
    <w:rsid w:val="0095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DB"/>
  </w:style>
  <w:style w:type="paragraph" w:styleId="Heading1">
    <w:name w:val="heading 1"/>
    <w:basedOn w:val="Normal"/>
    <w:link w:val="Heading1Char"/>
    <w:uiPriority w:val="1"/>
    <w:qFormat/>
    <w:rsid w:val="00910504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0504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1050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10504"/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91050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0504"/>
    <w:pPr>
      <w:widowControl w:val="0"/>
      <w:spacing w:after="0" w:line="240" w:lineRule="auto"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9105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10504"/>
  </w:style>
  <w:style w:type="paragraph" w:styleId="BalloonText">
    <w:name w:val="Balloon Text"/>
    <w:basedOn w:val="Normal"/>
    <w:link w:val="BalloonTextChar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504"/>
  </w:style>
  <w:style w:type="paragraph" w:styleId="Footer">
    <w:name w:val="footer"/>
    <w:basedOn w:val="Normal"/>
    <w:link w:val="FooterChar"/>
    <w:unhideWhenUsed/>
    <w:rsid w:val="0091050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5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050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0504"/>
    <w:rPr>
      <w:color w:val="808080"/>
    </w:rPr>
  </w:style>
  <w:style w:type="paragraph" w:styleId="ListParagraph">
    <w:name w:val="List Paragraph"/>
    <w:basedOn w:val="Normal"/>
    <w:uiPriority w:val="34"/>
    <w:qFormat/>
    <w:rsid w:val="0095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wmf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glossaryDocument" Target="glossary/document.xml"/><Relationship Id="rId25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wmf"/><Relationship Id="rId12" Type="http://schemas.openxmlformats.org/officeDocument/2006/relationships/image" Target="media/image4.wmf"/><Relationship Id="rId13" Type="http://schemas.openxmlformats.org/officeDocument/2006/relationships/image" Target="media/image5.wmf"/><Relationship Id="rId14" Type="http://schemas.openxmlformats.org/officeDocument/2006/relationships/image" Target="media/image6.wmf"/><Relationship Id="rId15" Type="http://schemas.openxmlformats.org/officeDocument/2006/relationships/image" Target="media/image7.wmf"/><Relationship Id="rId16" Type="http://schemas.openxmlformats.org/officeDocument/2006/relationships/image" Target="media/image8.wmf"/><Relationship Id="rId17" Type="http://schemas.openxmlformats.org/officeDocument/2006/relationships/image" Target="media/image9.wmf"/><Relationship Id="rId18" Type="http://schemas.openxmlformats.org/officeDocument/2006/relationships/image" Target="media/image10.wmf"/><Relationship Id="rId19" Type="http://schemas.openxmlformats.org/officeDocument/2006/relationships/image" Target="media/image1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file:///\\rsccd.org\scccr\Department%20Directories\Career%20Education%20shared%20folder\Grants\Regional%20Consortia\Meetings\LAOCRC\www.laocrc.org" TargetMode="External"/><Relationship Id="rId3" Type="http://schemas.openxmlformats.org/officeDocument/2006/relationships/hyperlink" Target="file:///\\rsccd.org\scccr\Department%20Directories\Career%20Education%20shared%20folder\Grants\Regional%20Consortia\Meetings\LAOCRC\laocrc@sccollege.edu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17490\Desktop\Program%20Approval%20Application%20T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FB003EE2AE40D9AB0BDBABEA37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1430-A7F9-4633-A813-78E33F425061}"/>
      </w:docPartPr>
      <w:docPartBody>
        <w:p w:rsidR="00043391" w:rsidRDefault="00F64E10">
          <w:pPr>
            <w:pStyle w:val="D7FB003EE2AE40D9AB0BDBABEA37764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8BAD204CFA34440D8D6A1E64360AB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DE61-6330-4794-B467-0997631F5014}"/>
      </w:docPartPr>
      <w:docPartBody>
        <w:p w:rsidR="00043391" w:rsidRDefault="00981D01" w:rsidP="00981D01">
          <w:pPr>
            <w:pStyle w:val="8BAD204CFA34440D8D6A1E64360AB118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942D4363F53F4DB7ACB3845074B8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F414-34C4-41BB-B471-721CE26CD8F0}"/>
      </w:docPartPr>
      <w:docPartBody>
        <w:p w:rsidR="00043391" w:rsidRDefault="00981D01" w:rsidP="00981D01">
          <w:pPr>
            <w:pStyle w:val="942D4363F53F4DB7ACB3845074B8276B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2D95123CB4994D48B476400D9EC8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ABD8-F97B-4C6F-8CD3-7B0C45EA477D}"/>
      </w:docPartPr>
      <w:docPartBody>
        <w:p w:rsidR="00043391" w:rsidRDefault="00981D01" w:rsidP="00981D01">
          <w:pPr>
            <w:pStyle w:val="2D95123CB4994D48B476400D9EC85DC2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8E3A1855975B4AB5899D07F308E1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5FED-7319-4FCC-ACBB-8BD3D7DCB8D2}"/>
      </w:docPartPr>
      <w:docPartBody>
        <w:p w:rsidR="00043391" w:rsidRDefault="00981D01" w:rsidP="00981D01">
          <w:pPr>
            <w:pStyle w:val="8E3A1855975B4AB5899D07F308E18A18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7AA95EF4618C4A6FB56753E8A771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8386-F5D2-43D3-B9EE-DED93F07DC06}"/>
      </w:docPartPr>
      <w:docPartBody>
        <w:p w:rsidR="00043391" w:rsidRDefault="00981D01" w:rsidP="00981D01">
          <w:pPr>
            <w:pStyle w:val="7AA95EF4618C4A6FB56753E8A7715637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A163319261B34C98AC0B5F2DEABF6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4939-9CD5-4DBB-A8BE-154D27AEBB15}"/>
      </w:docPartPr>
      <w:docPartBody>
        <w:p w:rsidR="00043391" w:rsidRDefault="00981D01" w:rsidP="00981D01">
          <w:pPr>
            <w:pStyle w:val="A163319261B34C98AC0B5F2DEABF6A58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FDEE7C58E689447EA48A06F861B9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173E-E674-46E9-8229-2100C24D9027}"/>
      </w:docPartPr>
      <w:docPartBody>
        <w:p w:rsidR="00043391" w:rsidRDefault="00981D01" w:rsidP="00981D01">
          <w:pPr>
            <w:pStyle w:val="FDEE7C58E689447EA48A06F861B96F33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51DC0745D32441C8A52450B608ED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C7D2-281D-4BE4-833C-26C307703B0C}"/>
      </w:docPartPr>
      <w:docPartBody>
        <w:p w:rsidR="00043391" w:rsidRDefault="00981D01" w:rsidP="00981D01">
          <w:pPr>
            <w:pStyle w:val="51DC0745D32441C8A52450B608ED995C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F691E41A9F948BB8308229D8DD4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7953-7021-41E7-8DE2-477EC53D6EFC}"/>
      </w:docPartPr>
      <w:docPartBody>
        <w:p w:rsidR="00043391" w:rsidRDefault="00981D01" w:rsidP="00981D01">
          <w:pPr>
            <w:pStyle w:val="6F691E41A9F948BB8308229D8DD47A09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8A21032BBB2E4C5DBF7C0274240F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1909B-31D3-46D9-8427-8FBE710592F5}"/>
      </w:docPartPr>
      <w:docPartBody>
        <w:p w:rsidR="00043391" w:rsidRDefault="00981D01" w:rsidP="00981D01">
          <w:pPr>
            <w:pStyle w:val="8A21032BBB2E4C5DBF7C0274240F5ACC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B91B083EE014481CB47EF871F8F6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0ADE-081E-4EC9-9260-C383F3C501DB}"/>
      </w:docPartPr>
      <w:docPartBody>
        <w:p w:rsidR="00043391" w:rsidRDefault="00981D01" w:rsidP="00981D01">
          <w:pPr>
            <w:pStyle w:val="B91B083EE014481CB47EF871F8F6746F8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4BCE1BF725514AAAA64C5EC7A0295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E53C-E6A2-4EDD-8024-39AD35D27525}"/>
      </w:docPartPr>
      <w:docPartBody>
        <w:p w:rsidR="00043391" w:rsidRDefault="00981D01" w:rsidP="00981D01">
          <w:pPr>
            <w:pStyle w:val="4BCE1BF725514AAAA64C5EC7A0295E387"/>
          </w:pPr>
          <w:r w:rsidRPr="00FE2C08">
            <w:rPr>
              <w:rStyle w:val="PlaceholderText"/>
              <w:b w:val="0"/>
              <w:sz w:val="22"/>
              <w:szCs w:val="22"/>
              <w:u w:val="single"/>
            </w:rPr>
            <w:t>Click here to enter tex</w:t>
          </w:r>
          <w:r>
            <w:rPr>
              <w:rStyle w:val="PlaceholderText"/>
              <w:b w:val="0"/>
              <w:sz w:val="22"/>
              <w:szCs w:val="22"/>
              <w:u w:val="single"/>
            </w:rPr>
            <w:t>t.</w:t>
          </w:r>
        </w:p>
      </w:docPartBody>
    </w:docPart>
    <w:docPart>
      <w:docPartPr>
        <w:name w:val="89D6648FB14340C88313F8E9EB79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EE65-DE89-4739-A790-26F410F46640}"/>
      </w:docPartPr>
      <w:docPartBody>
        <w:p w:rsidR="00F343FF" w:rsidRDefault="00981D01" w:rsidP="00981D01">
          <w:pPr>
            <w:pStyle w:val="89D6648FB14340C88313F8E9EB799968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52EE29D8ACA54B81B4705E5EF86AB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EB65-5F1A-4626-9DCD-E2DBA7B0CE5A}"/>
      </w:docPartPr>
      <w:docPartBody>
        <w:p w:rsidR="00F343FF" w:rsidRDefault="00981D01" w:rsidP="00981D01">
          <w:pPr>
            <w:pStyle w:val="52EE29D8ACA54B81B4705E5EF86ABABD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CE7F74CFE4554E2190B21CDCA67A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EEE0-B3C8-423A-977A-6A410EC2B738}"/>
      </w:docPartPr>
      <w:docPartBody>
        <w:p w:rsidR="00F343FF" w:rsidRDefault="00981D01" w:rsidP="00981D01">
          <w:pPr>
            <w:pStyle w:val="CE7F74CFE4554E2190B21CDCA67AC51B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1C0E1EBA2B7347128673ACBC12E4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7F3E-C942-4845-B402-47FC0FD6CA6B}"/>
      </w:docPartPr>
      <w:docPartBody>
        <w:p w:rsidR="00F343FF" w:rsidRDefault="00981D01" w:rsidP="00981D01">
          <w:pPr>
            <w:pStyle w:val="1C0E1EBA2B7347128673ACBC12E430AD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CC4D0922EB8A449D815C104B25D0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1EE5-D812-4954-8062-DE21C747A993}"/>
      </w:docPartPr>
      <w:docPartBody>
        <w:p w:rsidR="00F343FF" w:rsidRDefault="00981D01" w:rsidP="00981D01">
          <w:pPr>
            <w:pStyle w:val="CC4D0922EB8A449D815C104B25D0F1C7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A4F5AD47DB21484C9F1AA2E10026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C3C6-9541-4396-A2B2-406C914BF572}"/>
      </w:docPartPr>
      <w:docPartBody>
        <w:p w:rsidR="00F343FF" w:rsidRDefault="00981D01" w:rsidP="00981D01">
          <w:pPr>
            <w:pStyle w:val="A4F5AD47DB21484C9F1AA2E100266C3B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8DCD938680F343FFB7CD92CB42A53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734F4-2D6F-45E9-BEAC-04EE517E311E}"/>
      </w:docPartPr>
      <w:docPartBody>
        <w:p w:rsidR="00F343FF" w:rsidRDefault="00981D01" w:rsidP="00981D01">
          <w:pPr>
            <w:pStyle w:val="8DCD938680F343FFB7CD92CB42A538D9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B7782D2EF7634EA0A99002A7D0AB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750A-9223-4A17-BDC8-99C012408A53}"/>
      </w:docPartPr>
      <w:docPartBody>
        <w:p w:rsidR="00F343FF" w:rsidRDefault="00981D01" w:rsidP="00981D01">
          <w:pPr>
            <w:pStyle w:val="B7782D2EF7634EA0A99002A7D0AB04FD1"/>
          </w:pPr>
          <w:r w:rsidRPr="00203AE4">
            <w:rPr>
              <w:rStyle w:val="PlaceholderText"/>
            </w:rPr>
            <w:t>Click here to enter text.</w:t>
          </w:r>
        </w:p>
      </w:docPartBody>
    </w:docPart>
    <w:docPart>
      <w:docPartPr>
        <w:name w:val="58B56C4433AC4328A8A7774D8A63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D0CA5-D248-46DE-9BE5-AF65A8E29DFF}"/>
      </w:docPartPr>
      <w:docPartBody>
        <w:p w:rsidR="00F343FF" w:rsidRDefault="00981D01" w:rsidP="00981D01">
          <w:pPr>
            <w:pStyle w:val="58B56C4433AC4328A8A7774D8A63B46A1"/>
          </w:pPr>
          <w:r w:rsidRPr="00203A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4E10"/>
    <w:rsid w:val="00043391"/>
    <w:rsid w:val="0036649D"/>
    <w:rsid w:val="00981D01"/>
    <w:rsid w:val="00BD77AC"/>
    <w:rsid w:val="00F343FF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FB003EE2AE40D9AB0BDBABEA37764F">
    <w:name w:val="D7FB003EE2AE40D9AB0BDBABEA37764F"/>
    <w:rsid w:val="00043391"/>
  </w:style>
  <w:style w:type="character" w:styleId="PlaceholderText">
    <w:name w:val="Placeholder Text"/>
    <w:basedOn w:val="DefaultParagraphFont"/>
    <w:uiPriority w:val="99"/>
    <w:semiHidden/>
    <w:rsid w:val="00981D01"/>
    <w:rPr>
      <w:color w:val="808080"/>
    </w:rPr>
  </w:style>
  <w:style w:type="paragraph" w:customStyle="1" w:styleId="8BAD204CFA34440D8D6A1E64360AB118">
    <w:name w:val="8BAD204CFA34440D8D6A1E64360AB118"/>
    <w:rsid w:val="00043391"/>
  </w:style>
  <w:style w:type="paragraph" w:customStyle="1" w:styleId="942D4363F53F4DB7ACB3845074B8276B">
    <w:name w:val="942D4363F53F4DB7ACB3845074B8276B"/>
    <w:rsid w:val="00043391"/>
  </w:style>
  <w:style w:type="paragraph" w:customStyle="1" w:styleId="2D95123CB4994D48B476400D9EC85DC2">
    <w:name w:val="2D95123CB4994D48B476400D9EC85DC2"/>
    <w:rsid w:val="00043391"/>
  </w:style>
  <w:style w:type="paragraph" w:customStyle="1" w:styleId="8E3A1855975B4AB5899D07F308E18A18">
    <w:name w:val="8E3A1855975B4AB5899D07F308E18A18"/>
    <w:rsid w:val="00043391"/>
  </w:style>
  <w:style w:type="paragraph" w:customStyle="1" w:styleId="7AA95EF4618C4A6FB56753E8A7715637">
    <w:name w:val="7AA95EF4618C4A6FB56753E8A7715637"/>
    <w:rsid w:val="00043391"/>
  </w:style>
  <w:style w:type="paragraph" w:customStyle="1" w:styleId="A163319261B34C98AC0B5F2DEABF6A58">
    <w:name w:val="A163319261B34C98AC0B5F2DEABF6A58"/>
    <w:rsid w:val="00043391"/>
  </w:style>
  <w:style w:type="paragraph" w:customStyle="1" w:styleId="FDEE7C58E689447EA48A06F861B96F33">
    <w:name w:val="FDEE7C58E689447EA48A06F861B96F33"/>
    <w:rsid w:val="00043391"/>
  </w:style>
  <w:style w:type="paragraph" w:customStyle="1" w:styleId="51DC0745D32441C8A52450B608ED995C">
    <w:name w:val="51DC0745D32441C8A52450B608ED995C"/>
    <w:rsid w:val="00043391"/>
  </w:style>
  <w:style w:type="paragraph" w:customStyle="1" w:styleId="6F691E41A9F948BB8308229D8DD47A09">
    <w:name w:val="6F691E41A9F948BB8308229D8DD47A09"/>
    <w:rsid w:val="00043391"/>
  </w:style>
  <w:style w:type="paragraph" w:customStyle="1" w:styleId="8A21032BBB2E4C5DBF7C0274240F5ACC">
    <w:name w:val="8A21032BBB2E4C5DBF7C0274240F5ACC"/>
    <w:rsid w:val="00043391"/>
  </w:style>
  <w:style w:type="paragraph" w:customStyle="1" w:styleId="B91B083EE014481CB47EF871F8F6746F">
    <w:name w:val="B91B083EE014481CB47EF871F8F6746F"/>
    <w:rsid w:val="00043391"/>
  </w:style>
  <w:style w:type="paragraph" w:customStyle="1" w:styleId="4BCE1BF725514AAAA64C5EC7A0295E38">
    <w:name w:val="4BCE1BF725514AAAA64C5EC7A0295E38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1">
    <w:name w:val="8BAD204CFA34440D8D6A1E64360AB118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1">
    <w:name w:val="942D4363F53F4DB7ACB3845074B8276B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1">
    <w:name w:val="2D95123CB4994D48B476400D9EC85DC2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1">
    <w:name w:val="8E3A1855975B4AB5899D07F308E18A18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1">
    <w:name w:val="7AA95EF4618C4A6FB56753E8A7715637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1">
    <w:name w:val="A163319261B34C98AC0B5F2DEABF6A58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1">
    <w:name w:val="FDEE7C58E689447EA48A06F861B96F33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1">
    <w:name w:val="51DC0745D32441C8A52450B608ED995C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1">
    <w:name w:val="6F691E41A9F948BB8308229D8DD47A09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1">
    <w:name w:val="8A21032BBB2E4C5DBF7C0274240F5ACC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1">
    <w:name w:val="B91B083EE014481CB47EF871F8F6746F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4BCE1BF725514AAAA64C5EC7A0295E381">
    <w:name w:val="4BCE1BF725514AAAA64C5EC7A0295E381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2">
    <w:name w:val="8BAD204CFA34440D8D6A1E64360AB118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2">
    <w:name w:val="942D4363F53F4DB7ACB3845074B8276B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2">
    <w:name w:val="2D95123CB4994D48B476400D9EC85DC2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2">
    <w:name w:val="8E3A1855975B4AB5899D07F308E18A18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2">
    <w:name w:val="7AA95EF4618C4A6FB56753E8A7715637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2">
    <w:name w:val="A163319261B34C98AC0B5F2DEABF6A58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2">
    <w:name w:val="FDEE7C58E689447EA48A06F861B96F33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2">
    <w:name w:val="51DC0745D32441C8A52450B608ED995C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2">
    <w:name w:val="6F691E41A9F948BB8308229D8DD47A09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2">
    <w:name w:val="8A21032BBB2E4C5DBF7C0274240F5ACC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2">
    <w:name w:val="B91B083EE014481CB47EF871F8F6746F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4BCE1BF725514AAAA64C5EC7A0295E382">
    <w:name w:val="4BCE1BF725514AAAA64C5EC7A0295E382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3">
    <w:name w:val="8BAD204CFA34440D8D6A1E64360AB118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3">
    <w:name w:val="942D4363F53F4DB7ACB3845074B8276B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3">
    <w:name w:val="2D95123CB4994D48B476400D9EC85DC2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3">
    <w:name w:val="8E3A1855975B4AB5899D07F308E18A18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3">
    <w:name w:val="7AA95EF4618C4A6FB56753E8A7715637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3">
    <w:name w:val="A163319261B34C98AC0B5F2DEABF6A58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3">
    <w:name w:val="FDEE7C58E689447EA48A06F861B96F33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3">
    <w:name w:val="51DC0745D32441C8A52450B608ED995C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3">
    <w:name w:val="6F691E41A9F948BB8308229D8DD47A09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3">
    <w:name w:val="8A21032BBB2E4C5DBF7C0274240F5ACC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3">
    <w:name w:val="B91B083EE014481CB47EF871F8F6746F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4BCE1BF725514AAAA64C5EC7A0295E383">
    <w:name w:val="4BCE1BF725514AAAA64C5EC7A0295E383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4">
    <w:name w:val="8BAD204CFA34440D8D6A1E64360AB118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4">
    <w:name w:val="942D4363F53F4DB7ACB3845074B8276B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4">
    <w:name w:val="2D95123CB4994D48B476400D9EC85DC2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4">
    <w:name w:val="8E3A1855975B4AB5899D07F308E18A18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4">
    <w:name w:val="7AA95EF4618C4A6FB56753E8A7715637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4">
    <w:name w:val="A163319261B34C98AC0B5F2DEABF6A58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4">
    <w:name w:val="FDEE7C58E689447EA48A06F861B96F33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4">
    <w:name w:val="51DC0745D32441C8A52450B608ED995C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4">
    <w:name w:val="6F691E41A9F948BB8308229D8DD47A09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4">
    <w:name w:val="8A21032BBB2E4C5DBF7C0274240F5ACC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4">
    <w:name w:val="B91B083EE014481CB47EF871F8F6746F4"/>
    <w:rsid w:val="00F64E10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4BCE1BF725514AAAA64C5EC7A0295E384">
    <w:name w:val="4BCE1BF725514AAAA64C5EC7A0295E384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5">
    <w:name w:val="8BAD204CFA34440D8D6A1E64360AB118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5">
    <w:name w:val="942D4363F53F4DB7ACB3845074B8276B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5">
    <w:name w:val="2D95123CB4994D48B476400D9EC85DC2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5">
    <w:name w:val="8E3A1855975B4AB5899D07F308E18A18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5">
    <w:name w:val="7AA95EF4618C4A6FB56753E8A7715637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5">
    <w:name w:val="A163319261B34C98AC0B5F2DEABF6A58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5">
    <w:name w:val="FDEE7C58E689447EA48A06F861B96F33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5">
    <w:name w:val="51DC0745D32441C8A52450B608ED995C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5">
    <w:name w:val="6F691E41A9F948BB8308229D8DD47A09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5">
    <w:name w:val="8A21032BBB2E4C5DBF7C0274240F5ACC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5">
    <w:name w:val="B91B083EE014481CB47EF871F8F6746F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093579AEE9A94C0D82BFDE019D1F1597">
    <w:name w:val="093579AEE9A94C0D82BFDE019D1F1597"/>
    <w:rsid w:val="00043391"/>
    <w:pPr>
      <w:ind w:left="720"/>
      <w:contextualSpacing/>
    </w:pPr>
  </w:style>
  <w:style w:type="paragraph" w:customStyle="1" w:styleId="257A57A164F3456E8FF7AD5FF5331040">
    <w:name w:val="257A57A164F3456E8FF7AD5FF5331040"/>
    <w:rsid w:val="00043391"/>
    <w:pPr>
      <w:ind w:left="720"/>
      <w:contextualSpacing/>
    </w:pPr>
  </w:style>
  <w:style w:type="paragraph" w:customStyle="1" w:styleId="09E72BBD9ED14EB6899D7BA831B365BA">
    <w:name w:val="09E72BBD9ED14EB6899D7BA831B365BA"/>
    <w:rsid w:val="00043391"/>
    <w:pPr>
      <w:ind w:left="720"/>
      <w:contextualSpacing/>
    </w:pPr>
  </w:style>
  <w:style w:type="paragraph" w:customStyle="1" w:styleId="4BCE1BF725514AAAA64C5EC7A0295E385">
    <w:name w:val="4BCE1BF725514AAAA64C5EC7A0295E385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6">
    <w:name w:val="8BAD204CFA34440D8D6A1E64360AB118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6">
    <w:name w:val="942D4363F53F4DB7ACB3845074B8276B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6">
    <w:name w:val="2D95123CB4994D48B476400D9EC85DC2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6">
    <w:name w:val="8E3A1855975B4AB5899D07F308E18A18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6">
    <w:name w:val="7AA95EF4618C4A6FB56753E8A7715637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6">
    <w:name w:val="A163319261B34C98AC0B5F2DEABF6A58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6">
    <w:name w:val="FDEE7C58E689447EA48A06F861B96F33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6">
    <w:name w:val="51DC0745D32441C8A52450B608ED995C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6">
    <w:name w:val="6F691E41A9F948BB8308229D8DD47A09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6">
    <w:name w:val="8A21032BBB2E4C5DBF7C0274240F5ACC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6">
    <w:name w:val="B91B083EE014481CB47EF871F8F6746F6"/>
    <w:rsid w:val="0004339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093579AEE9A94C0D82BFDE019D1F15971">
    <w:name w:val="093579AEE9A94C0D82BFDE019D1F15971"/>
    <w:rsid w:val="00043391"/>
    <w:pPr>
      <w:ind w:left="720"/>
      <w:contextualSpacing/>
    </w:pPr>
  </w:style>
  <w:style w:type="paragraph" w:customStyle="1" w:styleId="257A57A164F3456E8FF7AD5FF53310401">
    <w:name w:val="257A57A164F3456E8FF7AD5FF53310401"/>
    <w:rsid w:val="00043391"/>
    <w:pPr>
      <w:ind w:left="720"/>
      <w:contextualSpacing/>
    </w:pPr>
  </w:style>
  <w:style w:type="paragraph" w:customStyle="1" w:styleId="09E72BBD9ED14EB6899D7BA831B365BA1">
    <w:name w:val="09E72BBD9ED14EB6899D7BA831B365BA1"/>
    <w:rsid w:val="00043391"/>
    <w:pPr>
      <w:ind w:left="720"/>
      <w:contextualSpacing/>
    </w:pPr>
  </w:style>
  <w:style w:type="paragraph" w:customStyle="1" w:styleId="6B611EF351734765BF72BCDA7AE81376">
    <w:name w:val="6B611EF351734765BF72BCDA7AE81376"/>
    <w:rsid w:val="00043391"/>
    <w:pPr>
      <w:ind w:left="720"/>
      <w:contextualSpacing/>
    </w:pPr>
  </w:style>
  <w:style w:type="paragraph" w:customStyle="1" w:styleId="4BCE1BF725514AAAA64C5EC7A0295E386">
    <w:name w:val="4BCE1BF725514AAAA64C5EC7A0295E386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7">
    <w:name w:val="8BAD204CFA34440D8D6A1E64360AB118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7">
    <w:name w:val="942D4363F53F4DB7ACB3845074B8276B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7">
    <w:name w:val="2D95123CB4994D48B476400D9EC85DC2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7">
    <w:name w:val="8E3A1855975B4AB5899D07F308E18A18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7">
    <w:name w:val="7AA95EF4618C4A6FB56753E8A7715637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7">
    <w:name w:val="A163319261B34C98AC0B5F2DEABF6A58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7">
    <w:name w:val="FDEE7C58E689447EA48A06F861B96F33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7">
    <w:name w:val="51DC0745D32441C8A52450B608ED995C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7">
    <w:name w:val="6F691E41A9F948BB8308229D8DD47A09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7">
    <w:name w:val="8A21032BBB2E4C5DBF7C0274240F5ACC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7">
    <w:name w:val="B91B083EE014481CB47EF871F8F6746F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9D6648FB14340C88313F8E9EB799968">
    <w:name w:val="89D6648FB14340C88313F8E9EB799968"/>
    <w:rsid w:val="00981D01"/>
    <w:pPr>
      <w:ind w:left="720"/>
      <w:contextualSpacing/>
    </w:pPr>
  </w:style>
  <w:style w:type="paragraph" w:customStyle="1" w:styleId="52EE29D8ACA54B81B4705E5EF86ABABD">
    <w:name w:val="52EE29D8ACA54B81B4705E5EF86ABABD"/>
    <w:rsid w:val="00981D01"/>
    <w:pPr>
      <w:ind w:left="720"/>
      <w:contextualSpacing/>
    </w:pPr>
  </w:style>
  <w:style w:type="paragraph" w:customStyle="1" w:styleId="CE7F74CFE4554E2190B21CDCA67AC51B">
    <w:name w:val="CE7F74CFE4554E2190B21CDCA67AC51B"/>
    <w:rsid w:val="00981D01"/>
    <w:pPr>
      <w:ind w:left="720"/>
      <w:contextualSpacing/>
    </w:pPr>
  </w:style>
  <w:style w:type="paragraph" w:customStyle="1" w:styleId="1C0E1EBA2B7347128673ACBC12E430AD">
    <w:name w:val="1C0E1EBA2B7347128673ACBC12E430AD"/>
    <w:rsid w:val="00981D01"/>
    <w:pPr>
      <w:ind w:left="720"/>
      <w:contextualSpacing/>
    </w:pPr>
  </w:style>
  <w:style w:type="paragraph" w:customStyle="1" w:styleId="CC4D0922EB8A449D815C104B25D0F1C7">
    <w:name w:val="CC4D0922EB8A449D815C104B25D0F1C7"/>
    <w:rsid w:val="00981D01"/>
    <w:pPr>
      <w:ind w:left="720"/>
      <w:contextualSpacing/>
    </w:pPr>
  </w:style>
  <w:style w:type="paragraph" w:customStyle="1" w:styleId="A4F5AD47DB21484C9F1AA2E100266C3B">
    <w:name w:val="A4F5AD47DB21484C9F1AA2E100266C3B"/>
    <w:rsid w:val="00981D01"/>
    <w:pPr>
      <w:ind w:left="720"/>
      <w:contextualSpacing/>
    </w:pPr>
  </w:style>
  <w:style w:type="paragraph" w:customStyle="1" w:styleId="8DCD938680F343FFB7CD92CB42A538D9">
    <w:name w:val="8DCD938680F343FFB7CD92CB42A538D9"/>
    <w:rsid w:val="00981D01"/>
    <w:pPr>
      <w:ind w:left="720"/>
      <w:contextualSpacing/>
    </w:pPr>
  </w:style>
  <w:style w:type="paragraph" w:customStyle="1" w:styleId="B7782D2EF7634EA0A99002A7D0AB04FD">
    <w:name w:val="B7782D2EF7634EA0A99002A7D0AB04FD"/>
    <w:rsid w:val="00981D01"/>
    <w:pPr>
      <w:ind w:left="720"/>
      <w:contextualSpacing/>
    </w:pPr>
  </w:style>
  <w:style w:type="paragraph" w:customStyle="1" w:styleId="58B56C4433AC4328A8A7774D8A63B46A">
    <w:name w:val="58B56C4433AC4328A8A7774D8A63B46A"/>
    <w:rsid w:val="00981D01"/>
    <w:pPr>
      <w:ind w:left="720"/>
      <w:contextualSpacing/>
    </w:pPr>
  </w:style>
  <w:style w:type="paragraph" w:customStyle="1" w:styleId="90C2468D78BB4D52A6E7652B5D226BF4">
    <w:name w:val="90C2468D78BB4D52A6E7652B5D226BF4"/>
    <w:rsid w:val="00981D01"/>
    <w:pPr>
      <w:ind w:left="720"/>
      <w:contextualSpacing/>
    </w:pPr>
  </w:style>
  <w:style w:type="paragraph" w:customStyle="1" w:styleId="9A8C5A9B6E53410099D75FABB21D5B41">
    <w:name w:val="9A8C5A9B6E53410099D75FABB21D5B41"/>
    <w:rsid w:val="00981D01"/>
    <w:pPr>
      <w:ind w:left="720"/>
      <w:contextualSpacing/>
    </w:pPr>
  </w:style>
  <w:style w:type="paragraph" w:customStyle="1" w:styleId="6294EECF02FB4BB2BD7A3892036BAC06">
    <w:name w:val="6294EECF02FB4BB2BD7A3892036BAC06"/>
    <w:rsid w:val="00981D01"/>
    <w:pPr>
      <w:ind w:left="720"/>
      <w:contextualSpacing/>
    </w:pPr>
  </w:style>
  <w:style w:type="paragraph" w:customStyle="1" w:styleId="4BCE1BF725514AAAA64C5EC7A0295E387">
    <w:name w:val="4BCE1BF725514AAAA64C5EC7A0295E387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BAD204CFA34440D8D6A1E64360AB1188">
    <w:name w:val="8BAD204CFA34440D8D6A1E64360AB118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942D4363F53F4DB7ACB3845074B8276B8">
    <w:name w:val="942D4363F53F4DB7ACB3845074B8276B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2D95123CB4994D48B476400D9EC85DC28">
    <w:name w:val="2D95123CB4994D48B476400D9EC85DC2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E3A1855975B4AB5899D07F308E18A188">
    <w:name w:val="8E3A1855975B4AB5899D07F308E18A18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7AA95EF4618C4A6FB56753E8A77156378">
    <w:name w:val="7AA95EF4618C4A6FB56753E8A7715637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A163319261B34C98AC0B5F2DEABF6A588">
    <w:name w:val="A163319261B34C98AC0B5F2DEABF6A58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FDEE7C58E689447EA48A06F861B96F338">
    <w:name w:val="FDEE7C58E689447EA48A06F861B96F33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51DC0745D32441C8A52450B608ED995C8">
    <w:name w:val="51DC0745D32441C8A52450B608ED995C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6F691E41A9F948BB8308229D8DD47A098">
    <w:name w:val="6F691E41A9F948BB8308229D8DD47A09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A21032BBB2E4C5DBF7C0274240F5ACC8">
    <w:name w:val="8A21032BBB2E4C5DBF7C0274240F5ACC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B91B083EE014481CB47EF871F8F6746F8">
    <w:name w:val="B91B083EE014481CB47EF871F8F6746F8"/>
    <w:rsid w:val="00981D01"/>
    <w:pPr>
      <w:widowControl w:val="0"/>
      <w:spacing w:before="51"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customStyle="1" w:styleId="89D6648FB14340C88313F8E9EB7999681">
    <w:name w:val="89D6648FB14340C88313F8E9EB7999681"/>
    <w:rsid w:val="00981D01"/>
    <w:pPr>
      <w:ind w:left="720"/>
      <w:contextualSpacing/>
    </w:pPr>
  </w:style>
  <w:style w:type="paragraph" w:customStyle="1" w:styleId="52EE29D8ACA54B81B4705E5EF86ABABD1">
    <w:name w:val="52EE29D8ACA54B81B4705E5EF86ABABD1"/>
    <w:rsid w:val="00981D01"/>
    <w:pPr>
      <w:ind w:left="720"/>
      <w:contextualSpacing/>
    </w:pPr>
  </w:style>
  <w:style w:type="paragraph" w:customStyle="1" w:styleId="CE7F74CFE4554E2190B21CDCA67AC51B1">
    <w:name w:val="CE7F74CFE4554E2190B21CDCA67AC51B1"/>
    <w:rsid w:val="00981D01"/>
    <w:pPr>
      <w:ind w:left="720"/>
      <w:contextualSpacing/>
    </w:pPr>
  </w:style>
  <w:style w:type="paragraph" w:customStyle="1" w:styleId="1C0E1EBA2B7347128673ACBC12E430AD1">
    <w:name w:val="1C0E1EBA2B7347128673ACBC12E430AD1"/>
    <w:rsid w:val="00981D01"/>
    <w:pPr>
      <w:ind w:left="720"/>
      <w:contextualSpacing/>
    </w:pPr>
  </w:style>
  <w:style w:type="paragraph" w:customStyle="1" w:styleId="CC4D0922EB8A449D815C104B25D0F1C71">
    <w:name w:val="CC4D0922EB8A449D815C104B25D0F1C71"/>
    <w:rsid w:val="00981D01"/>
    <w:pPr>
      <w:ind w:left="720"/>
      <w:contextualSpacing/>
    </w:pPr>
  </w:style>
  <w:style w:type="paragraph" w:customStyle="1" w:styleId="A4F5AD47DB21484C9F1AA2E100266C3B1">
    <w:name w:val="A4F5AD47DB21484C9F1AA2E100266C3B1"/>
    <w:rsid w:val="00981D01"/>
    <w:pPr>
      <w:ind w:left="720"/>
      <w:contextualSpacing/>
    </w:pPr>
  </w:style>
  <w:style w:type="paragraph" w:customStyle="1" w:styleId="8DCD938680F343FFB7CD92CB42A538D91">
    <w:name w:val="8DCD938680F343FFB7CD92CB42A538D91"/>
    <w:rsid w:val="00981D01"/>
    <w:pPr>
      <w:ind w:left="720"/>
      <w:contextualSpacing/>
    </w:pPr>
  </w:style>
  <w:style w:type="paragraph" w:customStyle="1" w:styleId="B7782D2EF7634EA0A99002A7D0AB04FD1">
    <w:name w:val="B7782D2EF7634EA0A99002A7D0AB04FD1"/>
    <w:rsid w:val="00981D01"/>
    <w:pPr>
      <w:ind w:left="720"/>
      <w:contextualSpacing/>
    </w:pPr>
  </w:style>
  <w:style w:type="paragraph" w:customStyle="1" w:styleId="58B56C4433AC4328A8A7774D8A63B46A1">
    <w:name w:val="58B56C4433AC4328A8A7774D8A63B46A1"/>
    <w:rsid w:val="00981D01"/>
    <w:pPr>
      <w:ind w:left="720"/>
      <w:contextualSpacing/>
    </w:pPr>
  </w:style>
  <w:style w:type="paragraph" w:customStyle="1" w:styleId="90C2468D78BB4D52A6E7652B5D226BF41">
    <w:name w:val="90C2468D78BB4D52A6E7652B5D226BF41"/>
    <w:rsid w:val="00981D01"/>
    <w:pPr>
      <w:ind w:left="720"/>
      <w:contextualSpacing/>
    </w:pPr>
  </w:style>
  <w:style w:type="paragraph" w:customStyle="1" w:styleId="9A8C5A9B6E53410099D75FABB21D5B411">
    <w:name w:val="9A8C5A9B6E53410099D75FABB21D5B411"/>
    <w:rsid w:val="00981D01"/>
    <w:pPr>
      <w:ind w:left="720"/>
      <w:contextualSpacing/>
    </w:pPr>
  </w:style>
  <w:style w:type="paragraph" w:customStyle="1" w:styleId="6294EECF02FB4BB2BD7A3892036BAC061">
    <w:name w:val="6294EECF02FB4BB2BD7A3892036BAC061"/>
    <w:rsid w:val="00981D01"/>
    <w:pPr>
      <w:ind w:left="720"/>
      <w:contextualSpacing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E2AC-8F09-1F44-986F-93CE9F67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\Users\cd17490\Desktop\Program Approval Application TEST.dotx</Template>
  <TotalTime>1</TotalTime>
  <Pages>4</Pages>
  <Words>662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Approval Application</vt:lpstr>
    </vt:vector>
  </TitlesOfParts>
  <Company>RSCCD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Approval Application</dc:title>
  <dc:creator>Windows User</dc:creator>
  <cp:lastModifiedBy>Jemma Judd</cp:lastModifiedBy>
  <cp:revision>2</cp:revision>
  <dcterms:created xsi:type="dcterms:W3CDTF">2014-09-02T22:22:00Z</dcterms:created>
  <dcterms:modified xsi:type="dcterms:W3CDTF">2014-09-02T22:22:00Z</dcterms:modified>
</cp:coreProperties>
</file>